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94CF4" w:rsidP="27C14B60" w:rsidRDefault="00694CF4" w14:paraId="4147EAE3" w14:textId="77A97043">
      <w:pPr>
        <w:pStyle w:val="Normal"/>
        <w:jc w:val="center"/>
        <w:rPr>
          <w:rFonts w:ascii="FRUTIGER LT 55 ROMAN" w:hAnsi="FRUTIGER LT 55 ROMAN" w:eastAsia="FRUTIGER LT 55 ROMAN" w:cs="FRUTIGER LT 55 ROMAN"/>
          <w:b w:val="1"/>
          <w:bCs w:val="1"/>
          <w:color w:val="003764"/>
          <w:sz w:val="72"/>
          <w:szCs w:val="72"/>
          <w:lang w:eastAsia="nb-NO"/>
        </w:rPr>
      </w:pPr>
      <w:bookmarkStart w:name="_Toc126222265" w:id="0"/>
      <w:bookmarkStart w:name="_Toc1357930011" w:id="1922269376"/>
      <w:r w:rsidRPr="27C14B60" w:rsidR="00694CF4">
        <w:rPr>
          <w:b w:val="1"/>
          <w:bCs w:val="1"/>
          <w:color w:val="003764"/>
          <w:sz w:val="72"/>
          <w:szCs w:val="72"/>
        </w:rPr>
        <w:t>Program</w:t>
      </w:r>
      <w:r w:rsidRPr="27C14B60" w:rsidR="37EBAE05">
        <w:rPr>
          <w:b w:val="1"/>
          <w:bCs w:val="1"/>
          <w:color w:val="003764"/>
          <w:sz w:val="72"/>
          <w:szCs w:val="72"/>
        </w:rPr>
        <w:t xml:space="preserve"> </w:t>
      </w:r>
      <w:r w:rsidRPr="27C14B60" w:rsidR="00694CF4">
        <w:rPr>
          <w:b w:val="1"/>
          <w:bCs w:val="1"/>
          <w:color w:val="003764"/>
          <w:sz w:val="72"/>
          <w:szCs w:val="72"/>
        </w:rPr>
        <w:t>Skole-NM 202</w:t>
      </w:r>
      <w:r w:rsidRPr="27C14B60" w:rsidR="3A19BE82">
        <w:rPr>
          <w:b w:val="1"/>
          <w:bCs w:val="1"/>
          <w:color w:val="003764"/>
          <w:sz w:val="72"/>
          <w:szCs w:val="72"/>
        </w:rPr>
        <w:t>6</w:t>
      </w:r>
      <w:bookmarkEnd w:id="0"/>
      <w:bookmarkEnd w:id="1922269376"/>
    </w:p>
    <w:p w:rsidR="00694CF4" w:rsidP="27C14B60" w:rsidRDefault="00694CF4" w14:paraId="7CB9A162" w14:textId="0D505110">
      <w:pPr>
        <w:pStyle w:val="Normal"/>
        <w:jc w:val="center"/>
        <w:rPr>
          <w:sz w:val="28"/>
          <w:szCs w:val="28"/>
        </w:rPr>
      </w:pPr>
      <w:r w:rsidRPr="27C14B60" w:rsidR="77062161">
        <w:rPr>
          <w:b w:val="1"/>
          <w:bCs w:val="1"/>
          <w:color w:val="003764"/>
          <w:sz w:val="28"/>
          <w:szCs w:val="28"/>
        </w:rPr>
        <w:t xml:space="preserve">Se Håndboka: </w:t>
      </w:r>
      <w:hyperlink w:anchor="part8" r:id="R0163523a80504f61">
        <w:r w:rsidRPr="27C14B60" w:rsidR="77062161">
          <w:rPr>
            <w:rStyle w:val="Hyperkobling"/>
            <w:rFonts w:ascii="FRUTIGER LT 55 ROMAN" w:hAnsi="FRUTIGER LT 55 ROMAN" w:eastAsia="FRUTIGER LT 55 ROMAN" w:cs="FRUTIGER LT 55 ROMAN"/>
            <w:noProof w:val="0"/>
            <w:sz w:val="28"/>
            <w:szCs w:val="28"/>
            <w:u w:val="single"/>
            <w:lang w:val="nb-NO"/>
          </w:rPr>
          <w:t>Arrangørhåndbok for Skole-NM</w:t>
        </w:r>
      </w:hyperlink>
    </w:p>
    <w:p w:rsidR="00694CF4" w:rsidP="27C14B60" w:rsidRDefault="00694CF4" w14:paraId="4B3A67E8" w14:textId="380532B7">
      <w:pPr>
        <w:pStyle w:val="Normal"/>
        <w:jc w:val="center"/>
        <w:rPr>
          <w:rFonts w:ascii="FRUTIGER LT 55 ROMAN" w:hAnsi="FRUTIGER LT 55 ROMAN" w:eastAsia="FRUTIGER LT 55 ROMAN" w:cs="FRUTIGER LT 55 ROMAN"/>
          <w:noProof w:val="0"/>
          <w:sz w:val="28"/>
          <w:szCs w:val="28"/>
          <w:u w:val="single"/>
          <w:lang w:val="nb-NO"/>
        </w:rPr>
      </w:pPr>
    </w:p>
    <w:p w:rsidR="00694CF4" w:rsidP="27C14B60" w:rsidRDefault="00694CF4" w14:paraId="05C9B755" w14:textId="14CC4713">
      <w:pPr>
        <w:spacing w:before="0" w:beforeAutospacing="off" w:after="0" w:afterAutospacing="off"/>
        <w:jc w:val="center"/>
        <w:rPr>
          <w:rFonts w:ascii="FRUTIGER LT 55 ROMAN" w:hAnsi="FRUTIGER LT 55 ROMAN" w:eastAsia="FRUTIGER LT 55 ROMAN" w:cs="FRUTIGER LT 55 ROMAN"/>
          <w:noProof w:val="0"/>
          <w:sz w:val="28"/>
          <w:szCs w:val="28"/>
          <w:lang w:val="nb-NO"/>
        </w:rPr>
      </w:pPr>
      <w:r w:rsidRPr="27C14B60" w:rsidR="47B1EF3E">
        <w:rPr>
          <w:rFonts w:ascii="FRUTIGER LT 55 ROMAN" w:hAnsi="FRUTIGER LT 55 ROMAN" w:eastAsia="FRUTIGER LT 55 ROMAN" w:cs="FRUTIGER LT 55 ROMAN"/>
          <w:b w:val="1"/>
          <w:bCs w:val="1"/>
          <w:noProof w:val="0"/>
          <w:color w:val="003764"/>
          <w:sz w:val="28"/>
          <w:szCs w:val="28"/>
          <w:lang w:val="nb-NO"/>
        </w:rPr>
        <w:t>Arrangørskole</w:t>
      </w:r>
      <w:r w:rsidRPr="27C14B60" w:rsidR="47B1EF3E">
        <w:rPr>
          <w:rFonts w:ascii="FRUTIGER LT 55 ROMAN" w:hAnsi="FRUTIGER LT 55 ROMAN" w:eastAsia="FRUTIGER LT 55 ROMAN" w:cs="FRUTIGER LT 55 ROMAN"/>
          <w:b w:val="1"/>
          <w:bCs w:val="1"/>
          <w:noProof w:val="0"/>
          <w:color w:val="003764"/>
          <w:sz w:val="28"/>
          <w:szCs w:val="28"/>
          <w:lang w:val="nb-NO"/>
        </w:rPr>
        <w:t>:</w:t>
      </w:r>
      <w:r w:rsidRPr="27C14B60" w:rsidR="2163E09A">
        <w:rPr>
          <w:rFonts w:ascii="FRUTIGER LT 55 ROMAN" w:hAnsi="FRUTIGER LT 55 ROMAN" w:eastAsia="FRUTIGER LT 55 ROMAN" w:cs="FRUTIGER LT 55 ROMAN"/>
          <w:b w:val="1"/>
          <w:bCs w:val="1"/>
          <w:i w:val="0"/>
          <w:iCs w:val="0"/>
          <w:caps w:val="0"/>
          <w:smallCaps w:val="0"/>
          <w:noProof w:val="0"/>
          <w:color w:val="003764"/>
          <w:sz w:val="28"/>
          <w:szCs w:val="28"/>
          <w:lang w:val="nb-NO"/>
        </w:rPr>
        <w:t xml:space="preserve"> </w:t>
      </w:r>
      <w:r w:rsidRPr="27C14B60" w:rsidR="2163E09A">
        <w:rPr>
          <w:rFonts w:ascii="FRUTIGER LT 55 ROMAN" w:hAnsi="FRUTIGER LT 55 ROMAN" w:eastAsia="FRUTIGER LT 55 ROMAN" w:cs="FRUTIGER LT 55 ROMAN"/>
          <w:b w:val="0"/>
          <w:bCs w:val="0"/>
          <w:i w:val="0"/>
          <w:iCs w:val="0"/>
          <w:caps w:val="0"/>
          <w:smallCaps w:val="0"/>
          <w:noProof w:val="0"/>
          <w:color w:val="003764"/>
          <w:sz w:val="28"/>
          <w:szCs w:val="28"/>
          <w:lang w:val="nb-NO"/>
        </w:rPr>
        <w:t>(Skriv inn arrangørskole her)</w:t>
      </w:r>
    </w:p>
    <w:p w:rsidR="00694CF4" w:rsidP="27C14B60" w:rsidRDefault="00694CF4" w14:paraId="6A64A188" w14:textId="7470FDD7">
      <w:pPr>
        <w:pStyle w:val="Normal"/>
        <w:spacing w:before="0" w:beforeAutospacing="off" w:after="0" w:afterAutospacing="off"/>
        <w:jc w:val="center"/>
        <w:rPr>
          <w:b w:val="1"/>
          <w:bCs w:val="1"/>
          <w:color w:val="003764"/>
          <w:sz w:val="28"/>
          <w:szCs w:val="28"/>
        </w:rPr>
      </w:pPr>
      <w:r w:rsidRPr="27C14B60" w:rsidR="2D056D8D">
        <w:rPr>
          <w:b w:val="1"/>
          <w:bCs w:val="1"/>
          <w:color w:val="003764"/>
          <w:sz w:val="28"/>
          <w:szCs w:val="28"/>
        </w:rPr>
        <w:t xml:space="preserve">Adresse: </w:t>
      </w:r>
      <w:r w:rsidRPr="27C14B60" w:rsidR="2D056D8D">
        <w:rPr>
          <w:b w:val="0"/>
          <w:bCs w:val="0"/>
          <w:color w:val="003764"/>
          <w:sz w:val="28"/>
          <w:szCs w:val="28"/>
        </w:rPr>
        <w:t>(adressen til skolen)</w:t>
      </w:r>
    </w:p>
    <w:p w:rsidR="00694CF4" w:rsidP="27C14B60" w:rsidRDefault="00694CF4" w14:paraId="414A91E5" w14:textId="469F402F">
      <w:pPr>
        <w:pStyle w:val="Normal"/>
        <w:spacing w:before="0" w:beforeAutospacing="off" w:after="0" w:afterAutospacing="off"/>
        <w:jc w:val="center"/>
        <w:rPr>
          <w:b w:val="1"/>
          <w:bCs w:val="1"/>
          <w:color w:val="003764"/>
          <w:sz w:val="28"/>
          <w:szCs w:val="28"/>
        </w:rPr>
      </w:pPr>
      <w:r w:rsidRPr="27C14B60" w:rsidR="765ECFF8">
        <w:rPr>
          <w:b w:val="1"/>
          <w:bCs w:val="1"/>
          <w:color w:val="003764"/>
          <w:sz w:val="28"/>
          <w:szCs w:val="28"/>
        </w:rPr>
        <w:t xml:space="preserve">Dato: </w:t>
      </w:r>
      <w:r w:rsidRPr="27C14B60" w:rsidR="765ECFF8">
        <w:rPr>
          <w:b w:val="0"/>
          <w:bCs w:val="0"/>
          <w:color w:val="003764"/>
          <w:sz w:val="28"/>
          <w:szCs w:val="28"/>
        </w:rPr>
        <w:t>(dato for arrangementet)</w:t>
      </w:r>
    </w:p>
    <w:p w:rsidR="00694CF4" w:rsidP="27C14B60" w:rsidRDefault="00694CF4" w14:paraId="3D76F953" w14:textId="6F864AD5">
      <w:pPr>
        <w:pStyle w:val="Normal"/>
        <w:spacing w:before="0" w:beforeAutospacing="off" w:after="0" w:afterAutospacing="off"/>
        <w:jc w:val="center"/>
        <w:rPr>
          <w:rFonts w:ascii="FRUTIGER LT 55 ROMAN" w:hAnsi="FRUTIGER LT 55 ROMAN" w:eastAsia="FRUTIGER LT 55 ROMAN" w:cs="FRUTIGER LT 55 ROMAN"/>
          <w:b w:val="1"/>
          <w:bCs w:val="1"/>
          <w:noProof w:val="0"/>
          <w:color w:val="003764"/>
          <w:sz w:val="28"/>
          <w:szCs w:val="28"/>
          <w:lang w:val="nb-NO"/>
        </w:rPr>
      </w:pPr>
      <w:bookmarkStart w:name="_Toc1264084537" w:id="266247881"/>
      <w:r w:rsidRPr="27C14B60" w:rsidR="00694CF4">
        <w:rPr>
          <w:b w:val="1"/>
          <w:bCs w:val="1"/>
          <w:color w:val="003764"/>
          <w:sz w:val="28"/>
          <w:szCs w:val="28"/>
        </w:rPr>
        <w:t>Fag</w:t>
      </w:r>
      <w:r w:rsidRPr="27C14B60" w:rsidR="00694CF4">
        <w:rPr>
          <w:b w:val="1"/>
          <w:bCs w:val="1"/>
          <w:color w:val="003764"/>
          <w:sz w:val="28"/>
          <w:szCs w:val="28"/>
        </w:rPr>
        <w:t>:</w:t>
      </w:r>
      <w:r w:rsidRPr="27C14B60" w:rsidR="6C1935A1">
        <w:rPr>
          <w:b w:val="1"/>
          <w:bCs w:val="1"/>
          <w:color w:val="003764"/>
          <w:sz w:val="28"/>
          <w:szCs w:val="28"/>
        </w:rPr>
        <w:t xml:space="preserve"> </w:t>
      </w:r>
      <w:bookmarkEnd w:id="266247881"/>
      <w:r w:rsidRPr="27C14B60" w:rsidR="6C1935A1">
        <w:rPr>
          <w:rFonts w:ascii="FRUTIGER LT 55 ROMAN" w:hAnsi="FRUTIGER LT 55 ROMAN" w:eastAsia="FRUTIGER LT 55 ROMAN" w:cs="FRUTIGER LT 55 ROMAN"/>
          <w:b w:val="0"/>
          <w:bCs w:val="0"/>
          <w:noProof w:val="0"/>
          <w:color w:val="003764"/>
          <w:sz w:val="28"/>
          <w:szCs w:val="28"/>
          <w:lang w:val="nb-NO"/>
        </w:rPr>
        <w:t>[Navn på fag det er konkurranse i]</w:t>
      </w:r>
    </w:p>
    <w:p w:rsidR="0482C119" w:rsidP="27C14B60" w:rsidRDefault="0482C119" w14:paraId="499F95C6" w14:textId="095DD3D7">
      <w:pPr>
        <w:pStyle w:val="Normal"/>
        <w:spacing w:before="0" w:beforeAutospacing="off" w:after="0" w:afterAutospacing="off"/>
        <w:jc w:val="center"/>
        <w:rPr>
          <w:rFonts w:ascii="FRUTIGER LT 55 ROMAN" w:hAnsi="FRUTIGER LT 55 ROMAN" w:eastAsia="FRUTIGER LT 55 ROMAN" w:cs="FRUTIGER LT 55 ROMAN"/>
          <w:b w:val="0"/>
          <w:bCs w:val="0"/>
          <w:noProof w:val="0"/>
          <w:color w:val="003764"/>
          <w:sz w:val="28"/>
          <w:szCs w:val="28"/>
          <w:lang w:val="nb-NO"/>
        </w:rPr>
      </w:pPr>
      <w:r w:rsidRPr="27C14B60" w:rsidR="0482C119">
        <w:rPr>
          <w:b w:val="1"/>
          <w:bCs w:val="1"/>
          <w:color w:val="003764"/>
          <w:sz w:val="28"/>
          <w:szCs w:val="28"/>
        </w:rPr>
        <w:t xml:space="preserve">Hoved </w:t>
      </w:r>
      <w:r w:rsidRPr="27C14B60" w:rsidR="7D96F1B3">
        <w:rPr>
          <w:b w:val="1"/>
          <w:bCs w:val="1"/>
          <w:color w:val="003764"/>
          <w:sz w:val="28"/>
          <w:szCs w:val="28"/>
        </w:rPr>
        <w:t>kontaktperson</w:t>
      </w:r>
      <w:r w:rsidRPr="27C14B60" w:rsidR="0502A9A9">
        <w:rPr>
          <w:b w:val="1"/>
          <w:bCs w:val="1"/>
          <w:color w:val="003764"/>
          <w:sz w:val="28"/>
          <w:szCs w:val="28"/>
        </w:rPr>
        <w:t>:</w:t>
      </w:r>
      <w:r w:rsidRPr="27C14B60" w:rsidR="33EFC234">
        <w:rPr>
          <w:b w:val="0"/>
          <w:bCs w:val="0"/>
          <w:color w:val="003764"/>
          <w:sz w:val="28"/>
          <w:szCs w:val="28"/>
        </w:rPr>
        <w:t xml:space="preserve"> </w:t>
      </w:r>
      <w:r w:rsidRPr="27C14B60" w:rsidR="4A5853A4">
        <w:rPr>
          <w:b w:val="0"/>
          <w:bCs w:val="0"/>
          <w:color w:val="003764"/>
          <w:sz w:val="28"/>
          <w:szCs w:val="28"/>
        </w:rPr>
        <w:t>(</w:t>
      </w:r>
      <w:r w:rsidRPr="27C14B60" w:rsidR="4A5853A4">
        <w:rPr>
          <w:rFonts w:ascii="FRUTIGER LT 55 ROMAN" w:hAnsi="FRUTIGER LT 55 ROMAN" w:eastAsia="FRUTIGER LT 55 ROMAN" w:cs="FRUTIGER LT 55 ROMAN"/>
          <w:b w:val="0"/>
          <w:bCs w:val="0"/>
          <w:noProof w:val="0"/>
          <w:color w:val="003764"/>
          <w:sz w:val="28"/>
          <w:szCs w:val="28"/>
          <w:lang w:val="nb-NO"/>
        </w:rPr>
        <w:t>Navn, e-post, telefon)</w:t>
      </w:r>
    </w:p>
    <w:p w:rsidR="27C14B60" w:rsidP="27C14B60" w:rsidRDefault="27C14B60" w14:paraId="68883082" w14:textId="050A18C5">
      <w:pPr>
        <w:pStyle w:val="Normal"/>
        <w:rPr>
          <w:b w:val="1"/>
          <w:bCs w:val="1"/>
          <w:color w:val="003764"/>
          <w:sz w:val="24"/>
          <w:szCs w:val="24"/>
        </w:rPr>
      </w:pPr>
    </w:p>
    <w:p w:rsidR="00694CF4" w:rsidP="116A2C0E" w:rsidRDefault="00694CF4" w14:paraId="40A5CF8D" w14:textId="34182226">
      <w:pPr>
        <w:rPr>
          <w:rFonts w:ascii="FRUTIGER LT 55 ROMAN" w:hAnsi="FRUTIGER LT 55 ROMAN" w:eastAsia="FRUTIGER LT 55 ROMAN" w:cs="FRUTIGER LT 55 ROMAN"/>
          <w:lang w:eastAsia="nb-NO"/>
        </w:rPr>
      </w:pPr>
    </w:p>
    <w:p w:rsidR="00694CF4" w:rsidP="116A2C0E" w:rsidRDefault="00694CF4" w14:paraId="1CE2E20D" w14:textId="4706C2D2">
      <w:pPr>
        <w:rPr>
          <w:rFonts w:ascii="FRUTIGER LT 55 ROMAN" w:hAnsi="FRUTIGER LT 55 ROMAN" w:eastAsia="FRUTIGER LT 55 ROMAN" w:cs="FRUTIGER LT 55 ROMAN"/>
          <w:lang w:eastAsia="nb-NO"/>
        </w:rPr>
      </w:pPr>
    </w:p>
    <w:p w:rsidR="00694CF4" w:rsidP="116A2C0E" w:rsidRDefault="00694CF4" w14:paraId="5739EFFA" w14:textId="77777777">
      <w:pPr>
        <w:pStyle w:val="Overskrift1"/>
        <w:rPr>
          <w:rFonts w:ascii="FRUTIGER LT 55 ROMAN" w:hAnsi="FRUTIGER LT 55 ROMAN" w:eastAsia="FRUTIGER LT 55 ROMAN" w:cs="FRUTIGER LT 55 ROMAN"/>
          <w:lang w:eastAsia="nb-NO"/>
        </w:rPr>
      </w:pPr>
    </w:p>
    <w:p w:rsidR="00694CF4" w:rsidP="116A2C0E" w:rsidRDefault="00694CF4" w14:paraId="18A708A7" w14:textId="52B164E8">
      <w:pPr>
        <w:rPr>
          <w:rFonts w:ascii="FRUTIGER LT 55 ROMAN" w:hAnsi="FRUTIGER LT 55 ROMAN" w:eastAsia="FRUTIGER LT 55 ROMAN" w:cs="FRUTIGER LT 55 ROMAN"/>
          <w:lang w:eastAsia="nb-NO"/>
        </w:rPr>
      </w:pPr>
      <w:r>
        <w:rPr>
          <w:rFonts w:eastAsia="Times New Roman"/>
          <w:noProof/>
          <w:lang w:eastAsia="nb-NO"/>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7A7900BA" wp14:editId="5490D06F">
                <wp:simplePos xmlns:wp="http://schemas.openxmlformats.org/drawingml/2006/wordprocessingDrawing" x="0" y="0"/>
                <wp:positionH xmlns:wp="http://schemas.openxmlformats.org/drawingml/2006/wordprocessingDrawing" relativeFrom="column">
                  <wp:posOffset>839940</wp:posOffset>
                </wp:positionH>
                <wp:positionV xmlns:wp="http://schemas.openxmlformats.org/drawingml/2006/wordprocessingDrawing" relativeFrom="paragraph">
                  <wp:posOffset>633549</wp:posOffset>
                </wp:positionV>
                <wp:extent cx="4159250" cy="2849880"/>
                <wp:effectExtent l="0" t="0" r="12700" b="26670"/>
                <wp:wrapNone xmlns:wp="http://schemas.openxmlformats.org/drawingml/2006/wordprocessingDrawing"/>
                <wp:docPr xmlns:wp="http://schemas.openxmlformats.org/drawingml/2006/wordprocessingDrawing" id="7" name="Rektangel 7"/>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4159250" cy="2849880"/>
                        </a:xfrm>
                        <a:prstGeom prst="rect">
                          <a:avLst/>
                        </a:prstGeom>
                        <a:solidFill>
                          <a:srgbClr val="D51067"/>
                        </a:solidFill>
                        <a:ln/>
                      </wps:spPr>
                      <wps:style>
                        <a:lnRef idx="2">
                          <a:schemeClr val="accent1">
                            <a:shade val="50000"/>
                          </a:schemeClr>
                        </a:lnRef>
                        <a:fillRef idx="1">
                          <a:schemeClr val="accent1"/>
                        </a:fillRef>
                        <a:effectRef idx="0">
                          <a:scrgbClr r="0" g="0" b="0"/>
                        </a:effectRef>
                        <a:fontRef idx="minor">
                          <a:schemeClr val="lt1"/>
                        </a:fontRef>
                      </wps:style>
                      <wps:txbx>
                        <w:txbxContent>
                          <w:p w:rsidR="00A37FF1" w:rsidP="006F0304" w:rsidRDefault="00A37FF1">
                            <w:pPr>
                              <w:spacing w:line="276" w:lineRule="auto"/>
                              <w:jc w:val="center"/>
                              <w:rPr>
                                <w:rFonts w:hAnsi="Calibri" w:eastAsia="Calibri" w:cs="Calibri"/>
                                <w:color w:val="FFFFFF"/>
                                <w:kern w:val="0"/>
                                <w:lang w:val="en-US"/>
                                <w14:ligatures xmlns:w14="http://schemas.microsoft.com/office/word/2010/wordml" w14:val="none"/>
                              </w:rPr>
                            </w:pPr>
                            <w:r>
                              <w:rPr>
                                <w:rFonts w:hAnsi="Calibri" w:eastAsia="Calibri" w:cs="Calibri"/>
                                <w:color w:val="FFFFFF"/>
                                <w:lang w:val="en-US"/>
                              </w:rPr>
                              <w:t>Bilde fra skolen</w:t>
                            </w:r>
                          </w:p>
                        </w:txbxContent>
                      </wps:txbx>
                      <wps:bodyPr spcFirstLastPara="0" wrap="square" lIns="91440" tIns="45720" rIns="91440" bIns="45720" anchor="ctr">
                        <a:noAutofit/>
                      </wps:bodyPr>
                    </wps:wsp>
                  </a:graphicData>
                </a:graphic>
              </wp:anchor>
            </w:drawing>
          </mc:Choice>
          <mc:Fallback xmlns:a="http://schemas.openxmlformats.org/drawingml/2006/main"/>
        </mc:AlternateContent>
      </w:r>
      <w:r w:rsidRPr="116A2C0E">
        <w:rPr>
          <w:rFonts w:ascii="FRUTIGER LT 55 ROMAN" w:hAnsi="FRUTIGER LT 55 ROMAN" w:eastAsia="FRUTIGER LT 55 ROMAN" w:cs="FRUTIGER LT 55 ROMAN"/>
          <w:lang w:eastAsia="nb-NO"/>
        </w:rPr>
        <w:br w:type="page"/>
      </w:r>
    </w:p>
    <w:p w:rsidR="00694CF4" w:rsidP="27C14B60" w:rsidRDefault="00694CF4" w14:paraId="72133BCF" w14:textId="118FC8A7">
      <w:pPr>
        <w:pStyle w:val="Normal"/>
        <w:rPr>
          <w:rFonts w:ascii="FRUTIGER LT 55 ROMAN" w:hAnsi="FRUTIGER LT 55 ROMAN" w:eastAsia="FRUTIGER LT 55 ROMAN" w:cs="FRUTIGER LT 55 ROMAN"/>
          <w:b w:val="1"/>
          <w:bCs w:val="1"/>
          <w:color w:val="003764"/>
          <w:sz w:val="48"/>
          <w:szCs w:val="48"/>
          <w:lang w:eastAsia="nb-NO"/>
        </w:rPr>
      </w:pPr>
      <w:bookmarkStart w:name="_Toc126222266" w:id="1"/>
      <w:bookmarkStart w:name="_Toc2116273781" w:id="1998330381"/>
      <w:r w:rsidRPr="27C14B60" w:rsidR="00694CF4">
        <w:rPr>
          <w:b w:val="1"/>
          <w:bCs w:val="1"/>
          <w:color w:val="003764"/>
          <w:sz w:val="48"/>
          <w:szCs w:val="48"/>
        </w:rPr>
        <w:t>Innhold</w:t>
      </w:r>
      <w:bookmarkEnd w:id="1"/>
      <w:bookmarkEnd w:id="1998330381"/>
    </w:p>
    <w:sdt>
      <w:sdtPr>
        <w:id w:val="769096439"/>
        <w:docPartObj>
          <w:docPartGallery w:val="Table of Contents"/>
          <w:docPartUnique/>
        </w:docPartObj>
        <w:rPr>
          <w:rStyle w:val="Hyperkobling"/>
          <w:sz w:val="28"/>
          <w:szCs w:val="28"/>
        </w:rPr>
      </w:sdtPr>
      <w:sdtContent>
        <w:p w:rsidR="27C14B60" w:rsidP="27C14B60" w:rsidRDefault="27C14B60" w14:paraId="243B95E3" w14:textId="7D087B78">
          <w:pPr>
            <w:pStyle w:val="INNH1"/>
            <w:tabs>
              <w:tab w:val="right" w:leader="dot" w:pos="9060"/>
            </w:tabs>
            <w:bidi w:val="0"/>
            <w:rPr>
              <w:rStyle w:val="Hyperkobling"/>
              <w:sz w:val="28"/>
              <w:szCs w:val="28"/>
            </w:rPr>
          </w:pPr>
          <w:r>
            <w:fldChar w:fldCharType="begin"/>
          </w:r>
          <w:r>
            <w:instrText xml:space="preserve">TOC \o "1-9" \z \u \h</w:instrText>
          </w:r>
          <w:r>
            <w:fldChar w:fldCharType="separate"/>
          </w:r>
          <w:hyperlink w:anchor="_Toc1273300388">
            <w:r w:rsidRPr="27C14B60" w:rsidR="27C14B60">
              <w:rPr>
                <w:rStyle w:val="Hyperkobling"/>
                <w:sz w:val="28"/>
                <w:szCs w:val="28"/>
              </w:rPr>
              <w:t>Om (sett in navn på arrangørskolen)</w:t>
            </w:r>
            <w:r>
              <w:tab/>
            </w:r>
            <w:r>
              <w:fldChar w:fldCharType="begin"/>
            </w:r>
            <w:r>
              <w:instrText xml:space="preserve">PAGEREF _Toc1273300388 \h</w:instrText>
            </w:r>
            <w:r>
              <w:fldChar w:fldCharType="separate"/>
            </w:r>
            <w:r w:rsidRPr="27C14B60" w:rsidR="27C14B60">
              <w:rPr>
                <w:rStyle w:val="Hyperkobling"/>
                <w:sz w:val="28"/>
                <w:szCs w:val="28"/>
              </w:rPr>
              <w:t>1</w:t>
            </w:r>
            <w:r>
              <w:fldChar w:fldCharType="end"/>
            </w:r>
          </w:hyperlink>
        </w:p>
        <w:p w:rsidR="27C14B60" w:rsidP="27C14B60" w:rsidRDefault="27C14B60" w14:paraId="59004EF5" w14:textId="2A97358C">
          <w:pPr>
            <w:pStyle w:val="INNH1"/>
            <w:tabs>
              <w:tab w:val="right" w:leader="dot" w:pos="9060"/>
            </w:tabs>
            <w:bidi w:val="0"/>
            <w:rPr>
              <w:rStyle w:val="Hyperkobling"/>
              <w:sz w:val="28"/>
              <w:szCs w:val="28"/>
            </w:rPr>
          </w:pPr>
          <w:hyperlink w:anchor="_Toc454859626">
            <w:r w:rsidRPr="27C14B60" w:rsidR="27C14B60">
              <w:rPr>
                <w:rStyle w:val="Hyperkobling"/>
                <w:sz w:val="28"/>
                <w:szCs w:val="28"/>
              </w:rPr>
              <w:t>Hilsen fra (sett inn navn)</w:t>
            </w:r>
            <w:r>
              <w:tab/>
            </w:r>
            <w:r>
              <w:fldChar w:fldCharType="begin"/>
            </w:r>
            <w:r>
              <w:instrText xml:space="preserve">PAGEREF _Toc454859626 \h</w:instrText>
            </w:r>
            <w:r>
              <w:fldChar w:fldCharType="separate"/>
            </w:r>
            <w:r w:rsidRPr="27C14B60" w:rsidR="27C14B60">
              <w:rPr>
                <w:rStyle w:val="Hyperkobling"/>
                <w:sz w:val="28"/>
                <w:szCs w:val="28"/>
              </w:rPr>
              <w:t>1</w:t>
            </w:r>
            <w:r>
              <w:fldChar w:fldCharType="end"/>
            </w:r>
          </w:hyperlink>
        </w:p>
        <w:p w:rsidR="27C14B60" w:rsidP="27C14B60" w:rsidRDefault="27C14B60" w14:paraId="6C02A022" w14:textId="651437B9">
          <w:pPr>
            <w:pStyle w:val="INNH1"/>
            <w:tabs>
              <w:tab w:val="right" w:leader="dot" w:pos="9060"/>
            </w:tabs>
            <w:bidi w:val="0"/>
            <w:rPr>
              <w:rStyle w:val="Hyperkobling"/>
              <w:sz w:val="28"/>
              <w:szCs w:val="28"/>
            </w:rPr>
          </w:pPr>
          <w:hyperlink w:anchor="_Toc2044696946">
            <w:r w:rsidRPr="27C14B60" w:rsidR="27C14B60">
              <w:rPr>
                <w:rStyle w:val="Hyperkobling"/>
                <w:sz w:val="28"/>
                <w:szCs w:val="28"/>
              </w:rPr>
              <w:t>Praktisk informasjon</w:t>
            </w:r>
            <w:r>
              <w:tab/>
            </w:r>
            <w:r>
              <w:fldChar w:fldCharType="begin"/>
            </w:r>
            <w:r>
              <w:instrText xml:space="preserve">PAGEREF _Toc2044696946 \h</w:instrText>
            </w:r>
            <w:r>
              <w:fldChar w:fldCharType="separate"/>
            </w:r>
            <w:r w:rsidRPr="27C14B60" w:rsidR="27C14B60">
              <w:rPr>
                <w:rStyle w:val="Hyperkobling"/>
                <w:sz w:val="28"/>
                <w:szCs w:val="28"/>
              </w:rPr>
              <w:t>1</w:t>
            </w:r>
            <w:r>
              <w:fldChar w:fldCharType="end"/>
            </w:r>
          </w:hyperlink>
        </w:p>
        <w:p w:rsidR="27C14B60" w:rsidP="27C14B60" w:rsidRDefault="27C14B60" w14:paraId="5B24E3B8" w14:textId="1F739FBF">
          <w:pPr>
            <w:pStyle w:val="INNH1"/>
            <w:tabs>
              <w:tab w:val="right" w:leader="dot" w:pos="9060"/>
            </w:tabs>
            <w:bidi w:val="0"/>
            <w:rPr>
              <w:rStyle w:val="Hyperkobling"/>
              <w:sz w:val="28"/>
              <w:szCs w:val="28"/>
            </w:rPr>
          </w:pPr>
          <w:hyperlink w:anchor="_Toc739262377">
            <w:r w:rsidRPr="27C14B60" w:rsidR="27C14B60">
              <w:rPr>
                <w:rStyle w:val="Hyperkobling"/>
                <w:sz w:val="28"/>
                <w:szCs w:val="28"/>
              </w:rPr>
              <w:t>Programoversikt</w:t>
            </w:r>
            <w:r>
              <w:tab/>
            </w:r>
            <w:r>
              <w:fldChar w:fldCharType="begin"/>
            </w:r>
            <w:r>
              <w:instrText xml:space="preserve">PAGEREF _Toc739262377 \h</w:instrText>
            </w:r>
            <w:r>
              <w:fldChar w:fldCharType="separate"/>
            </w:r>
            <w:r w:rsidRPr="27C14B60" w:rsidR="27C14B60">
              <w:rPr>
                <w:rStyle w:val="Hyperkobling"/>
                <w:sz w:val="28"/>
                <w:szCs w:val="28"/>
              </w:rPr>
              <w:t>1</w:t>
            </w:r>
            <w:r>
              <w:fldChar w:fldCharType="end"/>
            </w:r>
          </w:hyperlink>
        </w:p>
        <w:p w:rsidR="27C14B60" w:rsidP="27C14B60" w:rsidRDefault="27C14B60" w14:paraId="3D709B92" w14:textId="308FDD58">
          <w:pPr>
            <w:pStyle w:val="INNH1"/>
            <w:tabs>
              <w:tab w:val="right" w:leader="dot" w:pos="9060"/>
            </w:tabs>
            <w:bidi w:val="0"/>
            <w:rPr>
              <w:rStyle w:val="Hyperkobling"/>
              <w:sz w:val="28"/>
              <w:szCs w:val="28"/>
            </w:rPr>
          </w:pPr>
          <w:hyperlink w:anchor="_Toc1981356669">
            <w:r w:rsidRPr="27C14B60" w:rsidR="27C14B60">
              <w:rPr>
                <w:rStyle w:val="Hyperkobling"/>
                <w:sz w:val="28"/>
                <w:szCs w:val="28"/>
              </w:rPr>
              <w:t>Introduksjon av dommere</w:t>
            </w:r>
            <w:r>
              <w:tab/>
            </w:r>
            <w:r>
              <w:fldChar w:fldCharType="begin"/>
            </w:r>
            <w:r>
              <w:instrText xml:space="preserve">PAGEREF _Toc1981356669 \h</w:instrText>
            </w:r>
            <w:r>
              <w:fldChar w:fldCharType="separate"/>
            </w:r>
            <w:r w:rsidRPr="27C14B60" w:rsidR="27C14B60">
              <w:rPr>
                <w:rStyle w:val="Hyperkobling"/>
                <w:sz w:val="28"/>
                <w:szCs w:val="28"/>
              </w:rPr>
              <w:t>2</w:t>
            </w:r>
            <w:r>
              <w:fldChar w:fldCharType="end"/>
            </w:r>
          </w:hyperlink>
        </w:p>
        <w:p w:rsidR="27C14B60" w:rsidP="27C14B60" w:rsidRDefault="27C14B60" w14:paraId="661A7AA1" w14:textId="17B553AE">
          <w:pPr>
            <w:pStyle w:val="INNH1"/>
            <w:tabs>
              <w:tab w:val="right" w:leader="dot" w:pos="9060"/>
            </w:tabs>
            <w:bidi w:val="0"/>
            <w:rPr>
              <w:rStyle w:val="Hyperkobling"/>
              <w:sz w:val="28"/>
              <w:szCs w:val="28"/>
            </w:rPr>
          </w:pPr>
          <w:hyperlink w:anchor="_Toc1262884455">
            <w:r w:rsidRPr="27C14B60" w:rsidR="27C14B60">
              <w:rPr>
                <w:rStyle w:val="Hyperkobling"/>
                <w:sz w:val="28"/>
                <w:szCs w:val="28"/>
              </w:rPr>
              <w:t>Deltagere skole-NM</w:t>
            </w:r>
            <w:r>
              <w:tab/>
            </w:r>
            <w:r>
              <w:fldChar w:fldCharType="begin"/>
            </w:r>
            <w:r>
              <w:instrText xml:space="preserve">PAGEREF _Toc1262884455 \h</w:instrText>
            </w:r>
            <w:r>
              <w:fldChar w:fldCharType="separate"/>
            </w:r>
            <w:r w:rsidRPr="27C14B60" w:rsidR="27C14B60">
              <w:rPr>
                <w:rStyle w:val="Hyperkobling"/>
                <w:sz w:val="28"/>
                <w:szCs w:val="28"/>
              </w:rPr>
              <w:t>2</w:t>
            </w:r>
            <w:r>
              <w:fldChar w:fldCharType="end"/>
            </w:r>
          </w:hyperlink>
        </w:p>
        <w:p w:rsidR="27C14B60" w:rsidP="27C14B60" w:rsidRDefault="27C14B60" w14:paraId="65207E36" w14:textId="74D5937A">
          <w:pPr>
            <w:pStyle w:val="INNH1"/>
            <w:tabs>
              <w:tab w:val="right" w:leader="dot" w:pos="9060"/>
            </w:tabs>
            <w:bidi w:val="0"/>
            <w:rPr>
              <w:rStyle w:val="Hyperkobling"/>
              <w:sz w:val="28"/>
              <w:szCs w:val="28"/>
            </w:rPr>
          </w:pPr>
          <w:hyperlink w:anchor="_Toc716179654">
            <w:r w:rsidRPr="27C14B60" w:rsidR="27C14B60">
              <w:rPr>
                <w:rStyle w:val="Hyperkobling"/>
                <w:sz w:val="28"/>
                <w:szCs w:val="28"/>
              </w:rPr>
              <w:t>Program for ledsagere (ønskelig)</w:t>
            </w:r>
            <w:r>
              <w:tab/>
            </w:r>
            <w:r>
              <w:fldChar w:fldCharType="begin"/>
            </w:r>
            <w:r>
              <w:instrText xml:space="preserve">PAGEREF _Toc716179654 \h</w:instrText>
            </w:r>
            <w:r>
              <w:fldChar w:fldCharType="separate"/>
            </w:r>
            <w:r w:rsidRPr="27C14B60" w:rsidR="27C14B60">
              <w:rPr>
                <w:rStyle w:val="Hyperkobling"/>
                <w:sz w:val="28"/>
                <w:szCs w:val="28"/>
              </w:rPr>
              <w:t>3</w:t>
            </w:r>
            <w:r>
              <w:fldChar w:fldCharType="end"/>
            </w:r>
          </w:hyperlink>
        </w:p>
        <w:p w:rsidR="27C14B60" w:rsidP="27C14B60" w:rsidRDefault="27C14B60" w14:paraId="16AAC169" w14:textId="10FB5D7E">
          <w:pPr>
            <w:pStyle w:val="INNH1"/>
            <w:tabs>
              <w:tab w:val="right" w:leader="dot" w:pos="9060"/>
            </w:tabs>
            <w:bidi w:val="0"/>
            <w:rPr>
              <w:rStyle w:val="Hyperkobling"/>
              <w:sz w:val="28"/>
              <w:szCs w:val="28"/>
            </w:rPr>
          </w:pPr>
          <w:hyperlink w:anchor="_Toc1533032454">
            <w:r w:rsidRPr="27C14B60" w:rsidR="27C14B60">
              <w:rPr>
                <w:rStyle w:val="Hyperkobling"/>
                <w:sz w:val="28"/>
                <w:szCs w:val="28"/>
              </w:rPr>
              <w:t>Samarbeidspartere/sponsorer?</w:t>
            </w:r>
            <w:r>
              <w:tab/>
            </w:r>
            <w:r>
              <w:fldChar w:fldCharType="begin"/>
            </w:r>
            <w:r>
              <w:instrText xml:space="preserve">PAGEREF _Toc1533032454 \h</w:instrText>
            </w:r>
            <w:r>
              <w:fldChar w:fldCharType="separate"/>
            </w:r>
            <w:r w:rsidRPr="27C14B60" w:rsidR="27C14B60">
              <w:rPr>
                <w:rStyle w:val="Hyperkobling"/>
                <w:sz w:val="28"/>
                <w:szCs w:val="28"/>
              </w:rPr>
              <w:t>3</w:t>
            </w:r>
            <w:r>
              <w:fldChar w:fldCharType="end"/>
            </w:r>
          </w:hyperlink>
        </w:p>
        <w:p w:rsidR="27C14B60" w:rsidP="27C14B60" w:rsidRDefault="27C14B60" w14:paraId="5EBD9205" w14:textId="0896F3D9">
          <w:pPr>
            <w:pStyle w:val="INNH1"/>
            <w:tabs>
              <w:tab w:val="right" w:leader="dot" w:pos="9060"/>
            </w:tabs>
            <w:bidi w:val="0"/>
            <w:rPr>
              <w:rStyle w:val="Hyperkobling"/>
              <w:sz w:val="28"/>
              <w:szCs w:val="28"/>
            </w:rPr>
          </w:pPr>
          <w:hyperlink w:anchor="_Toc1183779661">
            <w:r w:rsidRPr="27C14B60" w:rsidR="27C14B60">
              <w:rPr>
                <w:rStyle w:val="Hyperkobling"/>
                <w:sz w:val="28"/>
                <w:szCs w:val="28"/>
              </w:rPr>
              <w:t>Annen praktisk informasjon til deltagere og ledsagere</w:t>
            </w:r>
            <w:r>
              <w:tab/>
            </w:r>
            <w:r>
              <w:fldChar w:fldCharType="begin"/>
            </w:r>
            <w:r>
              <w:instrText xml:space="preserve">PAGEREF _Toc1183779661 \h</w:instrText>
            </w:r>
            <w:r>
              <w:fldChar w:fldCharType="separate"/>
            </w:r>
            <w:r w:rsidRPr="27C14B60" w:rsidR="27C14B60">
              <w:rPr>
                <w:rStyle w:val="Hyperkobling"/>
                <w:sz w:val="28"/>
                <w:szCs w:val="28"/>
              </w:rPr>
              <w:t>3</w:t>
            </w:r>
            <w:r>
              <w:fldChar w:fldCharType="end"/>
            </w:r>
          </w:hyperlink>
        </w:p>
        <w:p w:rsidR="27C14B60" w:rsidP="27C14B60" w:rsidRDefault="27C14B60" w14:paraId="3592127A" w14:textId="567709B0">
          <w:pPr>
            <w:pStyle w:val="INNH1"/>
            <w:tabs>
              <w:tab w:val="right" w:leader="dot" w:pos="9060"/>
            </w:tabs>
            <w:bidi w:val="0"/>
            <w:rPr>
              <w:rStyle w:val="Hyperkobling"/>
              <w:sz w:val="28"/>
              <w:szCs w:val="28"/>
            </w:rPr>
          </w:pPr>
          <w:hyperlink w:anchor="_Toc1675230453">
            <w:r w:rsidRPr="27C14B60" w:rsidR="27C14B60">
              <w:rPr>
                <w:rStyle w:val="Hyperkobling"/>
                <w:sz w:val="28"/>
                <w:szCs w:val="28"/>
              </w:rPr>
              <w:t>Huskeliste</w:t>
            </w:r>
            <w:r>
              <w:tab/>
            </w:r>
            <w:r>
              <w:fldChar w:fldCharType="begin"/>
            </w:r>
            <w:r>
              <w:instrText xml:space="preserve">PAGEREF _Toc1675230453 \h</w:instrText>
            </w:r>
            <w:r>
              <w:fldChar w:fldCharType="separate"/>
            </w:r>
            <w:r w:rsidRPr="27C14B60" w:rsidR="27C14B60">
              <w:rPr>
                <w:rStyle w:val="Hyperkobling"/>
                <w:sz w:val="28"/>
                <w:szCs w:val="28"/>
              </w:rPr>
              <w:t>3</w:t>
            </w:r>
            <w:r>
              <w:fldChar w:fldCharType="end"/>
            </w:r>
          </w:hyperlink>
          <w:r>
            <w:fldChar w:fldCharType="end"/>
          </w:r>
        </w:p>
      </w:sdtContent>
    </w:sdt>
    <w:p w:rsidRPr="00694CF4" w:rsidR="00694CF4" w:rsidP="116A2C0E" w:rsidRDefault="00694CF4" w14:paraId="3BEAD1CD" w14:textId="77777777">
      <w:pPr>
        <w:rPr>
          <w:rFonts w:ascii="FRUTIGER LT 55 ROMAN" w:hAnsi="FRUTIGER LT 55 ROMAN" w:eastAsia="FRUTIGER LT 55 ROMAN" w:cs="FRUTIGER LT 55 ROMAN"/>
          <w:lang w:eastAsia="nb-NO"/>
        </w:rPr>
      </w:pPr>
    </w:p>
    <w:p w:rsidR="00151C54" w:rsidP="116A2C0E" w:rsidRDefault="00151C54" w14:paraId="1198B83A" w14:textId="606D746B">
      <w:pPr>
        <w:rPr>
          <w:rFonts w:ascii="FRUTIGER LT 55 ROMAN" w:hAnsi="FRUTIGER LT 55 ROMAN" w:eastAsia="FRUTIGER LT 55 ROMAN" w:cs="FRUTIGER LT 55 ROMAN"/>
          <w:lang w:eastAsia="nb-NO"/>
        </w:rPr>
      </w:pPr>
      <w:r w:rsidR="0ED4680D">
        <w:drawing>
          <wp:inline wp14:editId="41463232" wp14:anchorId="4C6578DD">
            <wp:extent cx="838882" cy="1315218"/>
            <wp:effectExtent l="278784" t="122100" r="278784" b="122100"/>
            <wp:docPr id="1157604319" name="" title=""/>
            <wp:cNvGraphicFramePr>
              <a:graphicFrameLocks noChangeAspect="1"/>
            </wp:cNvGraphicFramePr>
            <a:graphic>
              <a:graphicData uri="http://schemas.openxmlformats.org/drawingml/2006/picture">
                <pic:pic>
                  <pic:nvPicPr>
                    <pic:cNvPr id="0" name=""/>
                    <pic:cNvPicPr/>
                  </pic:nvPicPr>
                  <pic:blipFill>
                    <a:blip r:embed="R885590d968104d3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19740000" flipH="0" flipV="0">
                      <a:off x="0" y="0"/>
                      <a:ext cx="838882" cy="1315218"/>
                    </a:xfrm>
                    <a:prstGeom prst="rect">
                      <a:avLst/>
                    </a:prstGeom>
                  </pic:spPr>
                </pic:pic>
              </a:graphicData>
            </a:graphic>
          </wp:inline>
        </w:drawing>
      </w:r>
      <w:r w:rsidRPr="27C14B60">
        <w:rPr>
          <w:rFonts w:eastAsia="Times New Roman"/>
          <w:lang w:eastAsia="nb-NO"/>
        </w:rPr>
        <w:br w:type="page"/>
      </w:r>
    </w:p>
    <w:p w:rsidRPr="00694CF4" w:rsidR="00151C54" w:rsidP="27C14B60" w:rsidRDefault="00151C54" w14:paraId="3CF4C827" w14:textId="0DA80315">
      <w:pPr>
        <w:pStyle w:val="Overskrift1"/>
        <w:rPr>
          <w:b w:val="1"/>
          <w:bCs w:val="1"/>
          <w:noProof w:val="0"/>
          <w:color w:val="003764"/>
          <w:lang w:val="nb-NO"/>
        </w:rPr>
      </w:pPr>
      <w:bookmarkStart w:name="_Toc1273300388" w:id="1678335762"/>
      <w:r w:rsidRPr="27C14B60" w:rsidR="0BAF0839">
        <w:rPr>
          <w:b w:val="1"/>
          <w:bCs w:val="1"/>
          <w:noProof w:val="0"/>
          <w:color w:val="003764"/>
          <w:lang w:val="nb-NO"/>
        </w:rPr>
        <w:t xml:space="preserve">Om </w:t>
      </w:r>
      <w:r w:rsidRPr="27C14B60" w:rsidR="773AEE1E">
        <w:rPr>
          <w:b w:val="1"/>
          <w:bCs w:val="1"/>
          <w:noProof w:val="0"/>
          <w:color w:val="003764"/>
          <w:lang w:val="nb-NO"/>
        </w:rPr>
        <w:t xml:space="preserve">(sett in navn på </w:t>
      </w:r>
      <w:r w:rsidRPr="27C14B60" w:rsidR="0BAF0839">
        <w:rPr>
          <w:b w:val="1"/>
          <w:bCs w:val="1"/>
          <w:noProof w:val="0"/>
          <w:color w:val="003764"/>
          <w:lang w:val="nb-NO"/>
        </w:rPr>
        <w:t>arrangørskolen</w:t>
      </w:r>
      <w:r w:rsidRPr="27C14B60" w:rsidR="2D7884FD">
        <w:rPr>
          <w:b w:val="1"/>
          <w:bCs w:val="1"/>
          <w:noProof w:val="0"/>
          <w:color w:val="003764"/>
          <w:lang w:val="nb-NO"/>
        </w:rPr>
        <w:t>)</w:t>
      </w:r>
      <w:bookmarkEnd w:id="1678335762"/>
      <w:r w:rsidRPr="27C14B60" w:rsidR="47A1CED8">
        <w:rPr>
          <w:b w:val="1"/>
          <w:bCs w:val="1"/>
          <w:noProof w:val="0"/>
          <w:color w:val="003764"/>
          <w:lang w:val="nb-NO"/>
        </w:rPr>
        <w:t xml:space="preserve"> </w:t>
      </w:r>
    </w:p>
    <w:p w:rsidRPr="00694CF4" w:rsidR="00151C54" w:rsidP="27C14B60" w:rsidRDefault="00151C54" w14:paraId="2F103087" w14:textId="3B44B01A">
      <w:pPr>
        <w:pStyle w:val="Normal"/>
        <w:rPr>
          <w:rFonts w:ascii="FRUTIGER LT 55 ROMAN" w:hAnsi="FRUTIGER LT 55 ROMAN" w:eastAsia="FRUTIGER LT 55 ROMAN" w:cs="FRUTIGER LT 55 ROMAN"/>
          <w:noProof w:val="0"/>
          <w:sz w:val="22"/>
          <w:szCs w:val="22"/>
          <w:lang w:val="nb-NO"/>
        </w:rPr>
      </w:pPr>
      <w:r w:rsidRPr="27C14B60" w:rsidR="47A1CED8">
        <w:rPr>
          <w:noProof w:val="0"/>
          <w:lang w:val="nb-NO"/>
        </w:rPr>
        <w:t>(En kort og presis tekst (maks ½ side) som presenterer arrangørskolen, linjetilbud og eventuell erfaring med konkurranser. Den skal gi deltakerne og ledsagere et godt inntrykk av hvor de kommer, og kan gjerne ledsages av ett bilde. Total lengde maks 1 side)</w:t>
      </w:r>
    </w:p>
    <w:p w:rsidR="00694CF4" w:rsidP="116A2C0E" w:rsidRDefault="00EE1F43" w14:paraId="3853E4D3" w14:textId="2B71CBA3">
      <w:pPr>
        <w:pStyle w:val="Overskrift1"/>
        <w:rPr>
          <w:rFonts w:ascii="FRUTIGER LT 55 ROMAN" w:hAnsi="FRUTIGER LT 55 ROMAN" w:eastAsia="FRUTIGER LT 55 ROMAN" w:cs="FRUTIGER LT 55 ROMAN"/>
          <w:b w:val="1"/>
          <w:bCs w:val="1"/>
          <w:color w:val="003764"/>
          <w:lang w:eastAsia="nb-NO"/>
        </w:rPr>
      </w:pPr>
      <w:bookmarkStart w:name="_Toc126222268" w:id="3"/>
      <w:bookmarkStart w:name="_Toc1134941870" w:id="456511837"/>
      <w:bookmarkStart w:name="_Toc454859626" w:id="1535805001"/>
      <w:r w:rsidRPr="27C14B60" w:rsidR="00EE1F43">
        <w:rPr>
          <w:rFonts w:ascii="FRUTIGER LT 55 ROMAN" w:hAnsi="FRUTIGER LT 55 ROMAN" w:eastAsia="FRUTIGER LT 55 ROMAN" w:cs="FRUTIGER LT 55 ROMAN"/>
          <w:b w:val="1"/>
          <w:bCs w:val="1"/>
          <w:color w:val="003764"/>
          <w:lang w:eastAsia="nb-NO"/>
        </w:rPr>
        <w:t>Hilsen fra</w:t>
      </w:r>
      <w:r w:rsidRPr="27C14B60" w:rsidR="1376610C">
        <w:rPr>
          <w:rFonts w:ascii="FRUTIGER LT 55 ROMAN" w:hAnsi="FRUTIGER LT 55 ROMAN" w:eastAsia="FRUTIGER LT 55 ROMAN" w:cs="FRUTIGER LT 55 ROMAN"/>
          <w:b w:val="1"/>
          <w:bCs w:val="1"/>
          <w:color w:val="003764"/>
          <w:lang w:eastAsia="nb-NO"/>
        </w:rPr>
        <w:t xml:space="preserve"> (sett inn navn)</w:t>
      </w:r>
      <w:bookmarkEnd w:id="1535805001"/>
      <w:r w:rsidRPr="27C14B60" w:rsidR="1376610C">
        <w:rPr>
          <w:rFonts w:ascii="FRUTIGER LT 55 ROMAN" w:hAnsi="FRUTIGER LT 55 ROMAN" w:eastAsia="FRUTIGER LT 55 ROMAN" w:cs="FRUTIGER LT 55 ROMAN"/>
          <w:b w:val="1"/>
          <w:bCs w:val="1"/>
          <w:color w:val="003764"/>
          <w:lang w:eastAsia="nb-NO"/>
        </w:rPr>
        <w:t xml:space="preserve"> </w:t>
      </w:r>
      <w:bookmarkEnd w:id="3"/>
      <w:bookmarkEnd w:id="456511837"/>
    </w:p>
    <w:p w:rsidR="1376610C" w:rsidRDefault="1376610C" w14:paraId="7BE53E08" w14:textId="52C5FEB6">
      <w:r w:rsidRPr="27C14B60" w:rsidR="1376610C">
        <w:rPr>
          <w:rFonts w:ascii="FRUTIGER LT 55 ROMAN" w:hAnsi="FRUTIGER LT 55 ROMAN" w:eastAsia="FRUTIGER LT 55 ROMAN" w:cs="FRUTIGER LT 55 ROMAN"/>
          <w:noProof w:val="0"/>
          <w:sz w:val="22"/>
          <w:szCs w:val="22"/>
          <w:lang w:val="nb-NO"/>
        </w:rPr>
        <w:t>(Legg gjerne inn en kort hilsen fra rektor og/eller ordfører. Hilsenen skal ønske deltakerne velkommen, løfte frem fagene og betydningen av yrkeskonkurranser. Den bør være maks 1 side og kan inneholde bilde og tittel. Hilsener kan også gis på vegne av fylkeskommunen.)</w:t>
      </w:r>
    </w:p>
    <w:p w:rsidRPr="00694CF4" w:rsidR="00694CF4" w:rsidP="27C14B60" w:rsidRDefault="00694CF4" w14:paraId="6039328E" w14:textId="75021C30">
      <w:pPr>
        <w:pStyle w:val="Normal"/>
        <w:rPr>
          <w:rFonts w:ascii="FRUTIGER LT 55 ROMAN" w:hAnsi="FRUTIGER LT 55 ROMAN" w:eastAsia="FRUTIGER LT 55 ROMAN" w:cs="FRUTIGER LT 55 ROMAN"/>
          <w:lang w:eastAsia="nb-NO"/>
        </w:rPr>
      </w:pPr>
      <w:r w:rsidRPr="27C14B60" w:rsidR="46E48E94">
        <w:rPr>
          <w:rFonts w:ascii="FRUTIGER LT 55 ROMAN" w:hAnsi="FRUTIGER LT 55 ROMAN" w:eastAsia="FRUTIGER LT 55 ROMAN" w:cs="FRUTIGER LT 55 ROMAN"/>
        </w:rPr>
        <w:t>Eksempel:</w:t>
      </w:r>
    </w:p>
    <w:p w:rsidR="00694CF4" w:rsidP="116A2C0E" w:rsidRDefault="00694CF4" w14:paraId="1BC86B72" w14:textId="059C99A5">
      <w:pPr>
        <w:rPr>
          <w:rFonts w:ascii="FRUTIGER LT 55 ROMAN" w:hAnsi="FRUTIGER LT 55 ROMAN" w:eastAsia="FRUTIGER LT 55 ROMAN" w:cs="FRUTIGER LT 55 ROMAN"/>
        </w:rPr>
      </w:pPr>
      <w:r w:rsidR="46E48E94">
        <w:drawing>
          <wp:inline wp14:editId="6B5BB0C2" wp14:anchorId="58D736A7">
            <wp:extent cx="5114924" cy="5448117"/>
            <wp:effectExtent l="0" t="0" r="0" b="0"/>
            <wp:docPr id="102619410" name="" title=""/>
            <wp:cNvGraphicFramePr>
              <a:graphicFrameLocks noChangeAspect="1"/>
            </wp:cNvGraphicFramePr>
            <a:graphic>
              <a:graphicData uri="http://schemas.openxmlformats.org/drawingml/2006/picture">
                <pic:pic>
                  <pic:nvPicPr>
                    <pic:cNvPr id="0" name=""/>
                    <pic:cNvPicPr/>
                  </pic:nvPicPr>
                  <pic:blipFill>
                    <a:blip r:embed="R52e629206bf747e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114924" cy="5448117"/>
                    </a:xfrm>
                    <a:prstGeom prst="rect">
                      <a:avLst/>
                    </a:prstGeom>
                  </pic:spPr>
                </pic:pic>
              </a:graphicData>
            </a:graphic>
          </wp:inline>
        </w:drawing>
      </w:r>
    </w:p>
    <w:p w:rsidRPr="00694CF4" w:rsidR="00151C54" w:rsidP="27C14B60" w:rsidRDefault="00151C54" w14:paraId="25C4DE8A" w14:textId="53BC6272">
      <w:pPr>
        <w:pStyle w:val="ListParagraph"/>
        <w:spacing w:before="240" w:beforeAutospacing="off" w:after="240" w:afterAutospacing="off"/>
        <w:ind w:left="720"/>
        <w:rPr>
          <w:noProof w:val="0"/>
          <w:lang w:val="nb-NO"/>
        </w:rPr>
      </w:pPr>
    </w:p>
    <w:p w:rsidRPr="00694CF4" w:rsidR="00151C54" w:rsidP="27C14B60" w:rsidRDefault="00151C54" w14:paraId="51326B55" w14:textId="543E91C8">
      <w:pPr>
        <w:pStyle w:val="Overskrift1"/>
        <w:rPr>
          <w:b w:val="1"/>
          <w:bCs w:val="1"/>
          <w:noProof w:val="0"/>
          <w:color w:val="003764"/>
          <w:lang w:val="nb-NO"/>
        </w:rPr>
      </w:pPr>
      <w:bookmarkStart w:name="_Toc2044696946" w:id="32884552"/>
      <w:r w:rsidRPr="27C14B60" w:rsidR="41D25074">
        <w:rPr>
          <w:b w:val="1"/>
          <w:bCs w:val="1"/>
          <w:noProof w:val="0"/>
          <w:color w:val="003764"/>
          <w:lang w:val="nb-NO"/>
        </w:rPr>
        <w:t>Praktisk informasjon</w:t>
      </w:r>
      <w:bookmarkEnd w:id="32884552"/>
    </w:p>
    <w:p w:rsidRPr="00694CF4" w:rsidR="00151C54" w:rsidP="27C14B60" w:rsidRDefault="00151C54" w14:paraId="311EF6DD" w14:textId="4E5F52AA">
      <w:pPr>
        <w:spacing w:before="240" w:beforeAutospacing="off" w:after="240" w:afterAutospacing="off"/>
      </w:pPr>
      <w:r w:rsidRPr="27C14B60" w:rsidR="40AE2A38">
        <w:rPr>
          <w:noProof w:val="0"/>
          <w:lang w:val="nb-NO"/>
        </w:rPr>
        <w:t>Dette kapittelet skal gi en fullstendig oversikt over alt deltakerne, ledsagere og besøkende trenger å vite for å finne frem og være godt forberedt. Vær detaljert og konkret. Husk at mange er ukjente med stedet og setter pris på nøyaktig informasjon. Dette kapittelet bør inneholde alt om logistikk, oppmøte, kart, parkering, overnatting og spesielle hensyn.</w:t>
      </w:r>
    </w:p>
    <w:p w:rsidRPr="00694CF4" w:rsidR="00151C54" w:rsidP="27C14B60" w:rsidRDefault="00151C54" w14:paraId="755FA8AD" w14:textId="2423ADFA">
      <w:pPr>
        <w:pStyle w:val="ListParagraph"/>
        <w:numPr>
          <w:ilvl w:val="0"/>
          <w:numId w:val="12"/>
        </w:numPr>
        <w:spacing w:before="240" w:beforeAutospacing="off" w:after="240" w:afterAutospacing="off"/>
        <w:rPr>
          <w:noProof w:val="0"/>
          <w:lang w:val="nb-NO"/>
        </w:rPr>
      </w:pPr>
      <w:r w:rsidRPr="27C14B60" w:rsidR="40AE2A38">
        <w:rPr>
          <w:b w:val="1"/>
          <w:bCs w:val="1"/>
          <w:noProof w:val="0"/>
          <w:color w:val="003764"/>
          <w:lang w:val="nb-NO"/>
        </w:rPr>
        <w:t>Adresse:</w:t>
      </w:r>
      <w:r w:rsidRPr="27C14B60" w:rsidR="40AE2A38">
        <w:rPr>
          <w:noProof w:val="0"/>
          <w:color w:val="003764"/>
          <w:lang w:val="nb-NO"/>
        </w:rPr>
        <w:t xml:space="preserve"> </w:t>
      </w:r>
      <w:r w:rsidRPr="27C14B60" w:rsidR="40AE2A38">
        <w:rPr>
          <w:noProof w:val="0"/>
          <w:lang w:val="nb-NO"/>
        </w:rPr>
        <w:t>[Skolens fulle adresse, inkludert postnummer og by]</w:t>
      </w:r>
    </w:p>
    <w:p w:rsidRPr="00694CF4" w:rsidR="00151C54" w:rsidP="27C14B60" w:rsidRDefault="00151C54" w14:paraId="3CFE73F4" w14:textId="27C5CAA4">
      <w:pPr>
        <w:pStyle w:val="ListParagraph"/>
        <w:numPr>
          <w:ilvl w:val="0"/>
          <w:numId w:val="12"/>
        </w:numPr>
        <w:spacing w:before="240" w:beforeAutospacing="off" w:after="240" w:afterAutospacing="off"/>
        <w:rPr>
          <w:noProof w:val="0"/>
          <w:lang w:val="nb-NO"/>
        </w:rPr>
      </w:pPr>
      <w:r w:rsidRPr="27C14B60" w:rsidR="40AE2A38">
        <w:rPr>
          <w:b w:val="1"/>
          <w:bCs w:val="1"/>
          <w:noProof w:val="0"/>
          <w:color w:val="003764"/>
          <w:lang w:val="nb-NO"/>
        </w:rPr>
        <w:t>Kart:</w:t>
      </w:r>
      <w:r w:rsidRPr="27C14B60" w:rsidR="40AE2A38">
        <w:rPr>
          <w:noProof w:val="0"/>
          <w:color w:val="003764"/>
          <w:lang w:val="nb-NO"/>
        </w:rPr>
        <w:t xml:space="preserve"> </w:t>
      </w:r>
      <w:r w:rsidRPr="27C14B60" w:rsidR="40AE2A38">
        <w:rPr>
          <w:noProof w:val="0"/>
          <w:lang w:val="nb-NO"/>
        </w:rPr>
        <w:t>Legg inn oversiktskart med tydelig markerte punkter:</w:t>
      </w:r>
    </w:p>
    <w:p w:rsidRPr="00694CF4" w:rsidR="00151C54" w:rsidP="27C14B60" w:rsidRDefault="00151C54" w14:paraId="427317A0" w14:textId="7E41B8C5">
      <w:pPr>
        <w:pStyle w:val="ListParagraph"/>
        <w:numPr>
          <w:ilvl w:val="1"/>
          <w:numId w:val="12"/>
        </w:numPr>
        <w:spacing w:before="240" w:beforeAutospacing="off" w:after="240" w:afterAutospacing="off"/>
        <w:rPr>
          <w:noProof w:val="0"/>
          <w:lang w:val="nb-NO"/>
        </w:rPr>
      </w:pPr>
      <w:r w:rsidRPr="27C14B60" w:rsidR="40AE2A38">
        <w:rPr>
          <w:noProof w:val="0"/>
          <w:lang w:val="nb-NO"/>
        </w:rPr>
        <w:t>Konkurranselokaler (romnummer, bygg)</w:t>
      </w:r>
    </w:p>
    <w:p w:rsidRPr="00694CF4" w:rsidR="00151C54" w:rsidP="27C14B60" w:rsidRDefault="00151C54" w14:paraId="47D748D6" w14:textId="7C70CAE8">
      <w:pPr>
        <w:pStyle w:val="ListParagraph"/>
        <w:numPr>
          <w:ilvl w:val="1"/>
          <w:numId w:val="12"/>
        </w:numPr>
        <w:spacing w:before="240" w:beforeAutospacing="off" w:after="240" w:afterAutospacing="off"/>
        <w:rPr>
          <w:noProof w:val="0"/>
          <w:lang w:val="nb-NO"/>
        </w:rPr>
      </w:pPr>
      <w:r w:rsidRPr="27C14B60" w:rsidR="40AE2A38">
        <w:rPr>
          <w:noProof w:val="0"/>
          <w:lang w:val="nb-NO"/>
        </w:rPr>
        <w:t>Registreringspunkt ved ankomst</w:t>
      </w:r>
    </w:p>
    <w:p w:rsidRPr="00694CF4" w:rsidR="00151C54" w:rsidP="27C14B60" w:rsidRDefault="00151C54" w14:paraId="1DCEA793" w14:textId="115E26A0">
      <w:pPr>
        <w:pStyle w:val="ListParagraph"/>
        <w:numPr>
          <w:ilvl w:val="1"/>
          <w:numId w:val="12"/>
        </w:numPr>
        <w:spacing w:before="240" w:beforeAutospacing="off" w:after="240" w:afterAutospacing="off"/>
        <w:rPr>
          <w:noProof w:val="0"/>
          <w:lang w:val="nb-NO"/>
        </w:rPr>
      </w:pPr>
      <w:r w:rsidRPr="27C14B60" w:rsidR="40AE2A38">
        <w:rPr>
          <w:noProof w:val="0"/>
          <w:lang w:val="nb-NO"/>
        </w:rPr>
        <w:t>Spisesteder/kantine</w:t>
      </w:r>
    </w:p>
    <w:p w:rsidRPr="00694CF4" w:rsidR="00151C54" w:rsidP="27C14B60" w:rsidRDefault="00151C54" w14:paraId="7CB50C88" w14:textId="1EC8A367">
      <w:pPr>
        <w:pStyle w:val="ListParagraph"/>
        <w:numPr>
          <w:ilvl w:val="1"/>
          <w:numId w:val="12"/>
        </w:numPr>
        <w:spacing w:before="240" w:beforeAutospacing="off" w:after="240" w:afterAutospacing="off"/>
        <w:rPr>
          <w:noProof w:val="0"/>
          <w:lang w:val="nb-NO"/>
        </w:rPr>
      </w:pPr>
      <w:r w:rsidRPr="27C14B60" w:rsidR="40AE2A38">
        <w:rPr>
          <w:noProof w:val="0"/>
          <w:lang w:val="nb-NO"/>
        </w:rPr>
        <w:t>Garderober og toaletter</w:t>
      </w:r>
    </w:p>
    <w:p w:rsidRPr="00694CF4" w:rsidR="00151C54" w:rsidP="27C14B60" w:rsidRDefault="00151C54" w14:paraId="0153D026" w14:textId="13B044CE">
      <w:pPr>
        <w:pStyle w:val="ListParagraph"/>
        <w:numPr>
          <w:ilvl w:val="1"/>
          <w:numId w:val="12"/>
        </w:numPr>
        <w:spacing w:before="240" w:beforeAutospacing="off" w:after="240" w:afterAutospacing="off"/>
        <w:rPr>
          <w:noProof w:val="0"/>
          <w:lang w:val="nb-NO"/>
        </w:rPr>
      </w:pPr>
      <w:r w:rsidRPr="27C14B60" w:rsidR="40AE2A38">
        <w:rPr>
          <w:noProof w:val="0"/>
          <w:lang w:val="nb-NO"/>
        </w:rPr>
        <w:t>Informasjonspunkt (hvis aktuelt)</w:t>
      </w:r>
    </w:p>
    <w:p w:rsidRPr="00694CF4" w:rsidR="00151C54" w:rsidP="27C14B60" w:rsidRDefault="00151C54" w14:paraId="2262F731" w14:textId="5FF06474">
      <w:pPr>
        <w:pStyle w:val="ListParagraph"/>
        <w:numPr>
          <w:ilvl w:val="0"/>
          <w:numId w:val="12"/>
        </w:numPr>
        <w:spacing w:before="240" w:beforeAutospacing="off" w:after="240" w:afterAutospacing="off"/>
        <w:rPr>
          <w:b w:val="1"/>
          <w:bCs w:val="1"/>
          <w:noProof w:val="0"/>
          <w:color w:val="003764"/>
          <w:lang w:val="nb-NO"/>
        </w:rPr>
      </w:pPr>
      <w:r w:rsidRPr="27C14B60" w:rsidR="40AE2A38">
        <w:rPr>
          <w:b w:val="1"/>
          <w:bCs w:val="1"/>
          <w:noProof w:val="0"/>
          <w:color w:val="003764"/>
          <w:lang w:val="nb-NO"/>
        </w:rPr>
        <w:t>Transport og parkering:</w:t>
      </w:r>
    </w:p>
    <w:p w:rsidRPr="00694CF4" w:rsidR="00151C54" w:rsidP="27C14B60" w:rsidRDefault="00151C54" w14:paraId="1B3555F9" w14:textId="4DBC10CE">
      <w:pPr>
        <w:pStyle w:val="ListParagraph"/>
        <w:numPr>
          <w:ilvl w:val="1"/>
          <w:numId w:val="12"/>
        </w:numPr>
        <w:spacing w:before="240" w:beforeAutospacing="off" w:after="240" w:afterAutospacing="off"/>
        <w:rPr>
          <w:noProof w:val="0"/>
          <w:lang w:val="nb-NO"/>
        </w:rPr>
      </w:pPr>
      <w:r w:rsidRPr="27C14B60" w:rsidR="40AE2A38">
        <w:rPr>
          <w:noProof w:val="0"/>
          <w:lang w:val="nb-NO"/>
        </w:rPr>
        <w:t>Beskrivelse av reisevei fra nærmeste togstasjon, flyplass eller bussholdeplass</w:t>
      </w:r>
    </w:p>
    <w:p w:rsidRPr="00694CF4" w:rsidR="00151C54" w:rsidP="27C14B60" w:rsidRDefault="00151C54" w14:paraId="48CF7EC8" w14:textId="359A51F3">
      <w:pPr>
        <w:pStyle w:val="ListParagraph"/>
        <w:numPr>
          <w:ilvl w:val="1"/>
          <w:numId w:val="12"/>
        </w:numPr>
        <w:spacing w:before="240" w:beforeAutospacing="off" w:after="240" w:afterAutospacing="off"/>
        <w:rPr>
          <w:noProof w:val="0"/>
          <w:lang w:val="nb-NO"/>
        </w:rPr>
      </w:pPr>
      <w:r w:rsidRPr="27C14B60" w:rsidR="40AE2A38">
        <w:rPr>
          <w:noProof w:val="0"/>
          <w:lang w:val="nb-NO"/>
        </w:rPr>
        <w:t>Parkeringsplasser: antall, HC-plasser, elbillading, plass for minibusser eller trailere</w:t>
      </w:r>
    </w:p>
    <w:p w:rsidRPr="00694CF4" w:rsidR="00151C54" w:rsidP="27C14B60" w:rsidRDefault="00151C54" w14:paraId="7EA221F5" w14:textId="3ED0A6F3">
      <w:pPr>
        <w:pStyle w:val="ListParagraph"/>
        <w:numPr>
          <w:ilvl w:val="0"/>
          <w:numId w:val="12"/>
        </w:numPr>
        <w:spacing w:before="240" w:beforeAutospacing="off" w:after="240" w:afterAutospacing="off"/>
        <w:rPr>
          <w:b w:val="1"/>
          <w:bCs w:val="1"/>
          <w:noProof w:val="0"/>
          <w:color w:val="003764"/>
          <w:lang w:val="nb-NO"/>
        </w:rPr>
      </w:pPr>
      <w:r w:rsidRPr="27C14B60" w:rsidR="40AE2A38">
        <w:rPr>
          <w:b w:val="1"/>
          <w:bCs w:val="1"/>
          <w:noProof w:val="0"/>
          <w:color w:val="003764"/>
          <w:lang w:val="nb-NO"/>
        </w:rPr>
        <w:t>Overnatting:</w:t>
      </w:r>
    </w:p>
    <w:p w:rsidRPr="00694CF4" w:rsidR="00151C54" w:rsidP="27C14B60" w:rsidRDefault="00151C54" w14:paraId="3604BECA" w14:textId="154221F1">
      <w:pPr>
        <w:pStyle w:val="ListParagraph"/>
        <w:numPr>
          <w:ilvl w:val="1"/>
          <w:numId w:val="12"/>
        </w:numPr>
        <w:spacing w:before="240" w:beforeAutospacing="off" w:after="240" w:afterAutospacing="off"/>
        <w:rPr>
          <w:noProof w:val="0"/>
          <w:lang w:val="nb-NO"/>
        </w:rPr>
      </w:pPr>
      <w:r w:rsidRPr="27C14B60" w:rsidR="40AE2A38">
        <w:rPr>
          <w:noProof w:val="0"/>
          <w:lang w:val="nb-NO"/>
        </w:rPr>
        <w:t>Navn og adresse til overnattingssted</w:t>
      </w:r>
    </w:p>
    <w:p w:rsidRPr="00694CF4" w:rsidR="00151C54" w:rsidP="27C14B60" w:rsidRDefault="00151C54" w14:paraId="134EA8D5" w14:textId="1AFD1D02">
      <w:pPr>
        <w:pStyle w:val="ListParagraph"/>
        <w:numPr>
          <w:ilvl w:val="1"/>
          <w:numId w:val="12"/>
        </w:numPr>
        <w:spacing w:before="240" w:beforeAutospacing="off" w:after="240" w:afterAutospacing="off"/>
        <w:rPr>
          <w:noProof w:val="0"/>
          <w:lang w:val="nb-NO"/>
        </w:rPr>
      </w:pPr>
      <w:r w:rsidRPr="27C14B60" w:rsidR="40AE2A38">
        <w:rPr>
          <w:noProof w:val="0"/>
          <w:lang w:val="nb-NO"/>
        </w:rPr>
        <w:t>Tidspunkt for innsjekk og utsjekk</w:t>
      </w:r>
    </w:p>
    <w:p w:rsidRPr="00694CF4" w:rsidR="00151C54" w:rsidP="27C14B60" w:rsidRDefault="00151C54" w14:paraId="29E35A19" w14:textId="66DC005D">
      <w:pPr>
        <w:pStyle w:val="ListParagraph"/>
        <w:numPr>
          <w:ilvl w:val="1"/>
          <w:numId w:val="12"/>
        </w:numPr>
        <w:spacing w:before="240" w:beforeAutospacing="off" w:after="240" w:afterAutospacing="off"/>
        <w:rPr>
          <w:noProof w:val="0"/>
          <w:lang w:val="nb-NO"/>
        </w:rPr>
      </w:pPr>
      <w:r w:rsidRPr="27C14B60" w:rsidR="40AE2A38">
        <w:rPr>
          <w:noProof w:val="0"/>
          <w:lang w:val="nb-NO"/>
        </w:rPr>
        <w:t>Hvordan deltakere kommer seg til/fra overnatting (gangavstand, transport, felles opplegg)</w:t>
      </w:r>
    </w:p>
    <w:p w:rsidRPr="00694CF4" w:rsidR="00151C54" w:rsidP="27C14B60" w:rsidRDefault="00151C54" w14:paraId="68B38BB9" w14:textId="6F39903C">
      <w:pPr>
        <w:pStyle w:val="ListParagraph"/>
        <w:numPr>
          <w:ilvl w:val="0"/>
          <w:numId w:val="12"/>
        </w:numPr>
        <w:spacing w:before="240" w:beforeAutospacing="off" w:after="240" w:afterAutospacing="off"/>
        <w:rPr>
          <w:b w:val="1"/>
          <w:bCs w:val="1"/>
          <w:noProof w:val="0"/>
          <w:lang w:val="nb-NO"/>
        </w:rPr>
      </w:pPr>
      <w:r w:rsidRPr="27C14B60" w:rsidR="40AE2A38">
        <w:rPr>
          <w:b w:val="1"/>
          <w:bCs w:val="1"/>
          <w:noProof w:val="0"/>
          <w:color w:val="003764"/>
          <w:lang w:val="nb-NO"/>
        </w:rPr>
        <w:t>Spesielle behov og tilrettelegging</w:t>
      </w:r>
      <w:r w:rsidRPr="27C14B60" w:rsidR="40AE2A38">
        <w:rPr>
          <w:b w:val="1"/>
          <w:bCs w:val="1"/>
          <w:noProof w:val="0"/>
          <w:lang w:val="nb-NO"/>
        </w:rPr>
        <w:t>:</w:t>
      </w:r>
    </w:p>
    <w:p w:rsidRPr="00694CF4" w:rsidR="00151C54" w:rsidP="27C14B60" w:rsidRDefault="00151C54" w14:paraId="42E236B1" w14:textId="5674348A">
      <w:pPr>
        <w:pStyle w:val="ListParagraph"/>
        <w:numPr>
          <w:ilvl w:val="1"/>
          <w:numId w:val="12"/>
        </w:numPr>
        <w:spacing w:before="240" w:beforeAutospacing="off" w:after="240" w:afterAutospacing="off"/>
        <w:rPr>
          <w:noProof w:val="0"/>
          <w:lang w:val="nb-NO"/>
        </w:rPr>
      </w:pPr>
      <w:r w:rsidRPr="27C14B60" w:rsidR="40AE2A38">
        <w:rPr>
          <w:noProof w:val="0"/>
          <w:lang w:val="nb-NO"/>
        </w:rPr>
        <w:t>Informasjon om allergier, matpreferanser, behov for tolk eller andre hensyn</w:t>
      </w:r>
    </w:p>
    <w:p w:rsidRPr="00694CF4" w:rsidR="00151C54" w:rsidP="27C14B60" w:rsidRDefault="00151C54" w14:paraId="3EB9BD54" w14:textId="74A35715">
      <w:pPr>
        <w:pStyle w:val="ListParagraph"/>
        <w:numPr>
          <w:ilvl w:val="1"/>
          <w:numId w:val="12"/>
        </w:numPr>
        <w:spacing w:before="240" w:beforeAutospacing="off" w:after="240" w:afterAutospacing="off"/>
        <w:rPr>
          <w:noProof w:val="0"/>
          <w:lang w:val="nb-NO"/>
        </w:rPr>
      </w:pPr>
      <w:r w:rsidRPr="27C14B60" w:rsidR="40AE2A38">
        <w:rPr>
          <w:noProof w:val="0"/>
          <w:lang w:val="nb-NO"/>
        </w:rPr>
        <w:t>HC-tilgang på skole og overnatting</w:t>
      </w:r>
    </w:p>
    <w:p w:rsidRPr="00694CF4" w:rsidR="00151C54" w:rsidP="27C14B60" w:rsidRDefault="00151C54" w14:paraId="577032EA" w14:textId="7274EB8E">
      <w:pPr>
        <w:pStyle w:val="ListParagraph"/>
        <w:numPr>
          <w:ilvl w:val="0"/>
          <w:numId w:val="12"/>
        </w:numPr>
        <w:spacing w:before="240" w:beforeAutospacing="off" w:after="240" w:afterAutospacing="off"/>
        <w:rPr>
          <w:b w:val="1"/>
          <w:bCs w:val="1"/>
          <w:noProof w:val="0"/>
          <w:color w:val="003764"/>
          <w:lang w:val="nb-NO"/>
        </w:rPr>
      </w:pPr>
      <w:r w:rsidRPr="27C14B60" w:rsidR="40AE2A38">
        <w:rPr>
          <w:b w:val="1"/>
          <w:bCs w:val="1"/>
          <w:noProof w:val="0"/>
          <w:color w:val="003764"/>
          <w:lang w:val="nb-NO"/>
        </w:rPr>
        <w:t>Registrering og oppmøte:</w:t>
      </w:r>
    </w:p>
    <w:p w:rsidRPr="00694CF4" w:rsidR="00151C54" w:rsidP="27C14B60" w:rsidRDefault="00151C54" w14:paraId="1F9A253B" w14:textId="41FC1566">
      <w:pPr>
        <w:pStyle w:val="ListParagraph"/>
        <w:numPr>
          <w:ilvl w:val="1"/>
          <w:numId w:val="12"/>
        </w:numPr>
        <w:spacing w:before="240" w:beforeAutospacing="off" w:after="240" w:afterAutospacing="off"/>
        <w:rPr>
          <w:noProof w:val="0"/>
          <w:lang w:val="nb-NO"/>
        </w:rPr>
      </w:pPr>
      <w:r w:rsidRPr="27C14B60" w:rsidR="40AE2A38">
        <w:rPr>
          <w:noProof w:val="0"/>
          <w:lang w:val="nb-NO"/>
        </w:rPr>
        <w:t>Tid og sted for registrering (f.eks. “Ved hovedinngang kl. 09:00”)</w:t>
      </w:r>
    </w:p>
    <w:p w:rsidRPr="00694CF4" w:rsidR="00151C54" w:rsidP="27C14B60" w:rsidRDefault="00151C54" w14:paraId="21303E3C" w14:textId="6BEF0A4D">
      <w:pPr>
        <w:pStyle w:val="ListParagraph"/>
        <w:numPr>
          <w:ilvl w:val="1"/>
          <w:numId w:val="12"/>
        </w:numPr>
        <w:spacing w:before="240" w:beforeAutospacing="off" w:after="240" w:afterAutospacing="off"/>
        <w:rPr>
          <w:noProof w:val="0"/>
          <w:lang w:val="nb-NO"/>
        </w:rPr>
      </w:pPr>
      <w:r w:rsidRPr="27C14B60" w:rsidR="40AE2A38">
        <w:rPr>
          <w:noProof w:val="0"/>
          <w:lang w:val="nb-NO"/>
        </w:rPr>
        <w:t>Hva deltakere må ha med (navneskilt, oppgave, dokumentasjon etc.)</w:t>
      </w:r>
    </w:p>
    <w:p w:rsidRPr="00694CF4" w:rsidR="00151C54" w:rsidP="27C14B60" w:rsidRDefault="00151C54" w14:paraId="58FF77CF" w14:textId="6359C6A8">
      <w:pPr>
        <w:pStyle w:val="ListParagraph"/>
        <w:numPr>
          <w:ilvl w:val="0"/>
          <w:numId w:val="12"/>
        </w:numPr>
        <w:spacing w:before="240" w:beforeAutospacing="off" w:after="240" w:afterAutospacing="off"/>
        <w:rPr>
          <w:b w:val="1"/>
          <w:bCs w:val="1"/>
          <w:noProof w:val="0"/>
          <w:color w:val="003764"/>
          <w:lang w:val="nb-NO"/>
        </w:rPr>
      </w:pPr>
      <w:r w:rsidRPr="27C14B60" w:rsidR="40AE2A38">
        <w:rPr>
          <w:b w:val="1"/>
          <w:bCs w:val="1"/>
          <w:noProof w:val="0"/>
          <w:color w:val="003764"/>
          <w:lang w:val="nb-NO"/>
        </w:rPr>
        <w:t>Kontakt for praktiske spørsmål:</w:t>
      </w:r>
    </w:p>
    <w:p w:rsidRPr="00694CF4" w:rsidR="00151C54" w:rsidP="27C14B60" w:rsidRDefault="00151C54" w14:paraId="1C872125" w14:textId="4B378132">
      <w:pPr>
        <w:pStyle w:val="ListParagraph"/>
        <w:numPr>
          <w:ilvl w:val="1"/>
          <w:numId w:val="12"/>
        </w:numPr>
        <w:spacing w:before="240" w:beforeAutospacing="off" w:after="240" w:afterAutospacing="off"/>
        <w:rPr>
          <w:noProof w:val="0"/>
          <w:lang w:val="nb-NO"/>
        </w:rPr>
      </w:pPr>
      <w:r w:rsidRPr="27C14B60" w:rsidR="40AE2A38">
        <w:rPr>
          <w:noProof w:val="0"/>
          <w:lang w:val="nb-NO"/>
        </w:rPr>
        <w:t>Navn, telefonnummer og e-post til ansvarlig person eller informasjonspunkt</w:t>
      </w:r>
    </w:p>
    <w:p w:rsidRPr="00694CF4" w:rsidR="00151C54" w:rsidP="27C14B60" w:rsidRDefault="00151C54" w14:paraId="519764A6" w14:textId="223E2157">
      <w:pPr>
        <w:pStyle w:val="ListParagraph"/>
        <w:numPr>
          <w:ilvl w:val="0"/>
          <w:numId w:val="12"/>
        </w:numPr>
        <w:spacing w:before="240" w:beforeAutospacing="off" w:after="240" w:afterAutospacing="off"/>
        <w:rPr>
          <w:rFonts w:ascii="FRUTIGER LT 55 ROMAN" w:hAnsi="FRUTIGER LT 55 ROMAN" w:eastAsia="FRUTIGER LT 55 ROMAN" w:cs="FRUTIGER LT 55 ROMAN"/>
          <w:b w:val="1"/>
          <w:bCs w:val="1"/>
          <w:noProof w:val="0"/>
          <w:color w:val="003764"/>
          <w:sz w:val="22"/>
          <w:szCs w:val="22"/>
          <w:lang w:val="nb-NO"/>
        </w:rPr>
      </w:pPr>
      <w:r w:rsidRPr="27C14B60" w:rsidR="1DC2A2C5">
        <w:rPr>
          <w:rFonts w:ascii="FRUTIGER LT 55 ROMAN" w:hAnsi="FRUTIGER LT 55 ROMAN" w:eastAsia="FRUTIGER LT 55 ROMAN" w:cs="FRUTIGER LT 55 ROMAN"/>
          <w:b w:val="1"/>
          <w:bCs w:val="1"/>
          <w:noProof w:val="0"/>
          <w:color w:val="003764"/>
          <w:sz w:val="22"/>
          <w:szCs w:val="22"/>
          <w:lang w:val="nb-NO"/>
        </w:rPr>
        <w:t>Seremonier:</w:t>
      </w:r>
    </w:p>
    <w:p w:rsidRPr="00694CF4" w:rsidR="00151C54" w:rsidP="27C14B60" w:rsidRDefault="00151C54" w14:paraId="237E4C5B" w14:textId="0EE05D9A">
      <w:pPr>
        <w:pStyle w:val="ListParagraph"/>
        <w:numPr>
          <w:ilvl w:val="0"/>
          <w:numId w:val="14"/>
        </w:numPr>
        <w:spacing w:before="240" w:beforeAutospacing="off" w:after="240" w:afterAutospacing="off"/>
        <w:ind w:left="360" w:firstLine="708"/>
        <w:jc w:val="left"/>
        <w:rPr>
          <w:rFonts w:ascii="FRUTIGER LT 55 ROMAN" w:hAnsi="FRUTIGER LT 55 ROMAN" w:eastAsia="FRUTIGER LT 55 ROMAN" w:cs="FRUTIGER LT 55 ROMAN"/>
          <w:noProof w:val="0"/>
          <w:sz w:val="22"/>
          <w:szCs w:val="22"/>
          <w:lang w:val="nb-NO"/>
        </w:rPr>
      </w:pPr>
      <w:r w:rsidRPr="27C14B60" w:rsidR="1DC2A2C5">
        <w:rPr>
          <w:rFonts w:ascii="FRUTIGER LT 55 ROMAN" w:hAnsi="FRUTIGER LT 55 ROMAN" w:eastAsia="FRUTIGER LT 55 ROMAN" w:cs="FRUTIGER LT 55 ROMAN"/>
          <w:noProof w:val="0"/>
          <w:sz w:val="22"/>
          <w:szCs w:val="22"/>
          <w:lang w:val="nb-NO"/>
        </w:rPr>
        <w:t>Tid og sted for åpnings- og avslutningsseremoni</w:t>
      </w:r>
    </w:p>
    <w:p w:rsidRPr="00694CF4" w:rsidR="00151C54" w:rsidP="27C14B60" w:rsidRDefault="00151C54" w14:paraId="16179375" w14:textId="4A4CF489">
      <w:pPr>
        <w:pStyle w:val="ListParagraph"/>
        <w:numPr>
          <w:ilvl w:val="0"/>
          <w:numId w:val="14"/>
        </w:numPr>
        <w:spacing w:before="240" w:beforeAutospacing="off" w:after="240" w:afterAutospacing="off"/>
        <w:ind w:left="360" w:firstLine="708"/>
        <w:jc w:val="left"/>
        <w:rPr>
          <w:rFonts w:ascii="FRUTIGER LT 55 ROMAN" w:hAnsi="FRUTIGER LT 55 ROMAN" w:eastAsia="FRUTIGER LT 55 ROMAN" w:cs="FRUTIGER LT 55 ROMAN"/>
          <w:noProof w:val="0"/>
          <w:sz w:val="22"/>
          <w:szCs w:val="22"/>
          <w:lang w:val="nb-NO"/>
        </w:rPr>
      </w:pPr>
      <w:r w:rsidRPr="27C14B60" w:rsidR="1DC2A2C5">
        <w:rPr>
          <w:rFonts w:ascii="FRUTIGER LT 55 ROMAN" w:hAnsi="FRUTIGER LT 55 ROMAN" w:eastAsia="FRUTIGER LT 55 ROMAN" w:cs="FRUTIGER LT 55 ROMAN"/>
          <w:noProof w:val="0"/>
          <w:sz w:val="22"/>
          <w:szCs w:val="22"/>
          <w:lang w:val="nb-NO"/>
        </w:rPr>
        <w:t>Hvem som holder tale, deler ut premier og leser opp navn</w:t>
      </w:r>
    </w:p>
    <w:p w:rsidRPr="00694CF4" w:rsidR="00151C54" w:rsidP="27C14B60" w:rsidRDefault="00151C54" w14:paraId="5228AEBE" w14:textId="7CADEB78">
      <w:pPr>
        <w:pStyle w:val="ListParagraph"/>
        <w:numPr>
          <w:ilvl w:val="0"/>
          <w:numId w:val="14"/>
        </w:numPr>
        <w:spacing w:before="240" w:beforeAutospacing="off" w:after="240" w:afterAutospacing="off"/>
        <w:ind w:left="360" w:firstLine="708"/>
        <w:jc w:val="left"/>
        <w:rPr>
          <w:rFonts w:ascii="FRUTIGER LT 55 ROMAN" w:hAnsi="FRUTIGER LT 55 ROMAN" w:eastAsia="FRUTIGER LT 55 ROMAN" w:cs="FRUTIGER LT 55 ROMAN"/>
          <w:noProof w:val="0"/>
          <w:sz w:val="22"/>
          <w:szCs w:val="22"/>
          <w:lang w:val="nb-NO"/>
        </w:rPr>
      </w:pPr>
      <w:r w:rsidRPr="27C14B60" w:rsidR="1DC2A2C5">
        <w:rPr>
          <w:rFonts w:ascii="FRUTIGER LT 55 ROMAN" w:hAnsi="FRUTIGER LT 55 ROMAN" w:eastAsia="FRUTIGER LT 55 ROMAN" w:cs="FRUTIGER LT 55 ROMAN"/>
          <w:noProof w:val="0"/>
          <w:sz w:val="22"/>
          <w:szCs w:val="22"/>
          <w:lang w:val="nb-NO"/>
        </w:rPr>
        <w:t>Evt. kulturelle innslag</w:t>
      </w:r>
    </w:p>
    <w:p w:rsidRPr="00694CF4" w:rsidR="00151C54" w:rsidP="27C14B60" w:rsidRDefault="00151C54" w14:paraId="0395F8E2" w14:textId="50498AA0">
      <w:pPr>
        <w:pStyle w:val="ListParagraph"/>
        <w:numPr>
          <w:ilvl w:val="0"/>
          <w:numId w:val="14"/>
        </w:numPr>
        <w:spacing w:before="240" w:beforeAutospacing="off" w:after="240" w:afterAutospacing="off"/>
        <w:ind w:left="360" w:firstLine="708"/>
        <w:jc w:val="left"/>
        <w:rPr>
          <w:rFonts w:ascii="FRUTIGER LT 55 ROMAN" w:hAnsi="FRUTIGER LT 55 ROMAN" w:eastAsia="FRUTIGER LT 55 ROMAN" w:cs="FRUTIGER LT 55 ROMAN"/>
          <w:noProof w:val="0"/>
          <w:sz w:val="22"/>
          <w:szCs w:val="22"/>
          <w:lang w:val="nb-NO"/>
        </w:rPr>
      </w:pPr>
      <w:r w:rsidRPr="27C14B60" w:rsidR="1DC2A2C5">
        <w:rPr>
          <w:rFonts w:ascii="FRUTIGER LT 55 ROMAN" w:hAnsi="FRUTIGER LT 55 ROMAN" w:eastAsia="FRUTIGER LT 55 ROMAN" w:cs="FRUTIGER LT 55 ROMAN"/>
          <w:noProof w:val="0"/>
          <w:sz w:val="22"/>
          <w:szCs w:val="22"/>
          <w:lang w:val="nb-NO"/>
        </w:rPr>
        <w:t>Om edsavleggelse, når og hvor.</w:t>
      </w:r>
    </w:p>
    <w:p w:rsidR="00151C54" w:rsidP="116A2C0E" w:rsidRDefault="00EE1F43" w14:paraId="76B3CF8C" w14:textId="1B29EF97">
      <w:pPr>
        <w:pStyle w:val="Overskrift1"/>
        <w:rPr>
          <w:rFonts w:ascii="FRUTIGER LT 55 ROMAN" w:hAnsi="FRUTIGER LT 55 ROMAN" w:eastAsia="FRUTIGER LT 55 ROMAN" w:cs="FRUTIGER LT 55 ROMAN"/>
          <w:b w:val="1"/>
          <w:bCs w:val="1"/>
          <w:color w:val="003764"/>
          <w:lang w:eastAsia="nb-NO"/>
        </w:rPr>
      </w:pPr>
      <w:bookmarkStart w:name="_Toc126222270" w:id="5"/>
      <w:bookmarkStart w:name="_Toc591172847" w:id="1911612677"/>
      <w:bookmarkStart w:name="_Toc739262377" w:id="1690269842"/>
      <w:r w:rsidRPr="27C14B60" w:rsidR="50C4DAD4">
        <w:rPr>
          <w:rFonts w:ascii="FRUTIGER LT 55 ROMAN" w:hAnsi="FRUTIGER LT 55 ROMAN" w:eastAsia="FRUTIGER LT 55 ROMAN" w:cs="FRUTIGER LT 55 ROMAN"/>
          <w:b w:val="1"/>
          <w:bCs w:val="1"/>
          <w:color w:val="003764"/>
          <w:lang w:eastAsia="nb-NO"/>
        </w:rPr>
        <w:t>Programoversikt</w:t>
      </w:r>
      <w:bookmarkEnd w:id="1911612677"/>
      <w:bookmarkEnd w:id="5"/>
      <w:bookmarkEnd w:id="1690269842"/>
    </w:p>
    <w:p w:rsidR="7CBE71DA" w:rsidP="27C14B60" w:rsidRDefault="7CBE71DA" w14:paraId="3C9D0857" w14:textId="196F0037">
      <w:pPr>
        <w:spacing w:before="240" w:beforeAutospacing="off" w:after="240" w:afterAutospacing="off"/>
      </w:pPr>
      <w:r w:rsidRPr="27C14B60" w:rsidR="50C4DAD4">
        <w:rPr>
          <w:rFonts w:ascii="FRUTIGER LT 55 ROMAN" w:hAnsi="FRUTIGER LT 55 ROMAN" w:eastAsia="FRUTIGER LT 55 ROMAN" w:cs="FRUTIGER LT 55 ROMAN"/>
          <w:noProof w:val="0"/>
          <w:sz w:val="22"/>
          <w:szCs w:val="22"/>
          <w:lang w:val="nb-NO"/>
        </w:rPr>
        <w:t xml:space="preserve">Dette kapittelet skal vise hele tidslinjen for arrangementet i tabellform. Vær presis med klokkeslett, sted og hvem aktiviteten gjelder for. Husk å inkludere åpningsseremoni med edsavleggelse, konkurransetider, måltider, bankett, premieutdeling og avslutningsseremoni. Dersom det skal være </w:t>
      </w:r>
      <w:r w:rsidRPr="27C14B60" w:rsidR="50C4DAD4">
        <w:rPr>
          <w:rFonts w:ascii="FRUTIGER LT 55 ROMAN" w:hAnsi="FRUTIGER LT 55 ROMAN" w:eastAsia="FRUTIGER LT 55 ROMAN" w:cs="FRUTIGER LT 55 ROMAN"/>
          <w:noProof w:val="0"/>
          <w:sz w:val="22"/>
          <w:szCs w:val="22"/>
          <w:lang w:val="nb-NO"/>
        </w:rPr>
        <w:t>streaming</w:t>
      </w:r>
      <w:r w:rsidRPr="27C14B60" w:rsidR="50C4DAD4">
        <w:rPr>
          <w:rFonts w:ascii="FRUTIGER LT 55 ROMAN" w:hAnsi="FRUTIGER LT 55 ROMAN" w:eastAsia="FRUTIGER LT 55 ROMAN" w:cs="FRUTIGER LT 55 ROMAN"/>
          <w:noProof w:val="0"/>
          <w:sz w:val="22"/>
          <w:szCs w:val="22"/>
          <w:lang w:val="nb-NO"/>
        </w:rPr>
        <w:t xml:space="preserve"> eller presse til stede, angi dette. skal vise hele tidslinjen for arrangementet i tabellform. Vær presis med klokkeslett, sted og hvem aktiviteten gjelder for. Husk å inkludere åpningsseremoni med edsavleggelse, konkurransetider, bankett, premieutdeling og avslutningsseremoni. Dersom det skal være </w:t>
      </w:r>
      <w:r w:rsidRPr="27C14B60" w:rsidR="50C4DAD4">
        <w:rPr>
          <w:rFonts w:ascii="FRUTIGER LT 55 ROMAN" w:hAnsi="FRUTIGER LT 55 ROMAN" w:eastAsia="FRUTIGER LT 55 ROMAN" w:cs="FRUTIGER LT 55 ROMAN"/>
          <w:noProof w:val="0"/>
          <w:sz w:val="22"/>
          <w:szCs w:val="22"/>
          <w:lang w:val="nb-NO"/>
        </w:rPr>
        <w:t>streaming</w:t>
      </w:r>
      <w:r w:rsidRPr="27C14B60" w:rsidR="50C4DAD4">
        <w:rPr>
          <w:rFonts w:ascii="FRUTIGER LT 55 ROMAN" w:hAnsi="FRUTIGER LT 55 ROMAN" w:eastAsia="FRUTIGER LT 55 ROMAN" w:cs="FRUTIGER LT 55 ROMAN"/>
          <w:noProof w:val="0"/>
          <w:sz w:val="22"/>
          <w:szCs w:val="22"/>
          <w:lang w:val="nb-NO"/>
        </w:rPr>
        <w:t xml:space="preserve"> eller presse til stede, angi dette)</w:t>
      </w:r>
    </w:p>
    <w:p w:rsidR="7CBE71DA" w:rsidP="116A2C0E" w:rsidRDefault="7CBE71DA" w14:paraId="3CEEA236" w14:textId="2FED2B5D">
      <w:pPr>
        <w:rPr>
          <w:rFonts w:ascii="FRUTIGER LT 55 ROMAN" w:hAnsi="FRUTIGER LT 55 ROMAN" w:eastAsia="FRUTIGER LT 55 ROMAN" w:cs="FRUTIGER LT 55 ROMAN"/>
          <w:lang w:eastAsia="nb-NO"/>
        </w:rPr>
      </w:pPr>
    </w:p>
    <w:p w:rsidR="2E815A54" w:rsidP="116A2C0E" w:rsidRDefault="2E815A54" w14:paraId="13865A52" w14:textId="40751B8C">
      <w:pPr>
        <w:rPr>
          <w:rFonts w:ascii="FRUTIGER LT 55 ROMAN" w:hAnsi="FRUTIGER LT 55 ROMAN" w:eastAsia="FRUTIGER LT 55 ROMAN" w:cs="FRUTIGER LT 55 ROMAN"/>
          <w:lang w:eastAsia="nb-NO"/>
        </w:rPr>
      </w:pPr>
      <w:r w:rsidRPr="116A2C0E" w:rsidR="2E815A54">
        <w:rPr>
          <w:rFonts w:ascii="FRUTIGER LT 55 ROMAN" w:hAnsi="FRUTIGER LT 55 ROMAN" w:eastAsia="FRUTIGER LT 55 ROMAN" w:cs="FRUTIGER LT 55 ROMAN"/>
          <w:lang w:eastAsia="nb-NO"/>
        </w:rPr>
        <w:t>Eksempel:</w:t>
      </w:r>
    </w:p>
    <w:tbl>
      <w:tblPr>
        <w:tblStyle w:val="Vanligtabell"/>
        <w:bidiVisual w:val="0"/>
        <w:tblW w:w="8739"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100"/>
        <w:gridCol w:w="847"/>
        <w:gridCol w:w="3162"/>
        <w:gridCol w:w="2265"/>
        <w:gridCol w:w="1365"/>
      </w:tblGrid>
      <w:tr w:rsidR="7CBE71DA" w:rsidTr="27C14B60" w14:paraId="2F14FFF0">
        <w:trPr>
          <w:trHeight w:val="300"/>
        </w:trPr>
        <w:tc>
          <w:tcPr>
            <w:tcW w:w="1100" w:type="dxa"/>
            <w:tcMar/>
            <w:vAlign w:val="center"/>
          </w:tcPr>
          <w:p w:rsidR="7CBE71DA" w:rsidP="116A2C0E" w:rsidRDefault="7CBE71DA" w14:paraId="22BE44C7" w14:textId="21607154">
            <w:pPr>
              <w:spacing w:before="0" w:beforeAutospacing="off" w:after="0" w:afterAutospacing="off"/>
              <w:jc w:val="center"/>
              <w:rPr>
                <w:rFonts w:ascii="FRUTIGER LT 55 ROMAN" w:hAnsi="FRUTIGER LT 55 ROMAN" w:eastAsia="FRUTIGER LT 55 ROMAN" w:cs="FRUTIGER LT 55 ROMAN"/>
                <w:b w:val="1"/>
                <w:bCs w:val="1"/>
              </w:rPr>
            </w:pPr>
            <w:r w:rsidRPr="116A2C0E" w:rsidR="7CBE71DA">
              <w:rPr>
                <w:rFonts w:ascii="FRUTIGER LT 55 ROMAN" w:hAnsi="FRUTIGER LT 55 ROMAN" w:eastAsia="FRUTIGER LT 55 ROMAN" w:cs="FRUTIGER LT 55 ROMAN"/>
                <w:b w:val="1"/>
                <w:bCs w:val="1"/>
              </w:rPr>
              <w:t>Dato</w:t>
            </w:r>
          </w:p>
        </w:tc>
        <w:tc>
          <w:tcPr>
            <w:tcW w:w="847" w:type="dxa"/>
            <w:tcMar/>
            <w:vAlign w:val="center"/>
          </w:tcPr>
          <w:p w:rsidR="7CBE71DA" w:rsidP="116A2C0E" w:rsidRDefault="7CBE71DA" w14:paraId="4F94A1E2" w14:textId="5E0AD099">
            <w:pPr>
              <w:spacing w:before="0" w:beforeAutospacing="off" w:after="0" w:afterAutospacing="off"/>
              <w:jc w:val="center"/>
              <w:rPr>
                <w:rFonts w:ascii="FRUTIGER LT 55 ROMAN" w:hAnsi="FRUTIGER LT 55 ROMAN" w:eastAsia="FRUTIGER LT 55 ROMAN" w:cs="FRUTIGER LT 55 ROMAN"/>
                <w:b w:val="1"/>
                <w:bCs w:val="1"/>
              </w:rPr>
            </w:pPr>
            <w:r w:rsidRPr="116A2C0E" w:rsidR="7CBE71DA">
              <w:rPr>
                <w:rFonts w:ascii="FRUTIGER LT 55 ROMAN" w:hAnsi="FRUTIGER LT 55 ROMAN" w:eastAsia="FRUTIGER LT 55 ROMAN" w:cs="FRUTIGER LT 55 ROMAN"/>
                <w:b w:val="1"/>
                <w:bCs w:val="1"/>
              </w:rPr>
              <w:t>Tid</w:t>
            </w:r>
          </w:p>
        </w:tc>
        <w:tc>
          <w:tcPr>
            <w:tcW w:w="3162" w:type="dxa"/>
            <w:tcMar/>
            <w:vAlign w:val="center"/>
          </w:tcPr>
          <w:p w:rsidR="7CBE71DA" w:rsidP="116A2C0E" w:rsidRDefault="7CBE71DA" w14:paraId="252A0C31" w14:textId="6A1EAD42">
            <w:pPr>
              <w:spacing w:before="0" w:beforeAutospacing="off" w:after="0" w:afterAutospacing="off"/>
              <w:jc w:val="center"/>
              <w:rPr>
                <w:rFonts w:ascii="FRUTIGER LT 55 ROMAN" w:hAnsi="FRUTIGER LT 55 ROMAN" w:eastAsia="FRUTIGER LT 55 ROMAN" w:cs="FRUTIGER LT 55 ROMAN"/>
                <w:b w:val="1"/>
                <w:bCs w:val="1"/>
              </w:rPr>
            </w:pPr>
            <w:r w:rsidRPr="116A2C0E" w:rsidR="7CBE71DA">
              <w:rPr>
                <w:rFonts w:ascii="FRUTIGER LT 55 ROMAN" w:hAnsi="FRUTIGER LT 55 ROMAN" w:eastAsia="FRUTIGER LT 55 ROMAN" w:cs="FRUTIGER LT 55 ROMAN"/>
                <w:b w:val="1"/>
                <w:bCs w:val="1"/>
              </w:rPr>
              <w:t>Aktivitet</w:t>
            </w:r>
          </w:p>
        </w:tc>
        <w:tc>
          <w:tcPr>
            <w:tcW w:w="2265" w:type="dxa"/>
            <w:tcMar/>
            <w:vAlign w:val="center"/>
          </w:tcPr>
          <w:p w:rsidR="7CBE71DA" w:rsidP="116A2C0E" w:rsidRDefault="7CBE71DA" w14:paraId="6A71BDEB" w14:textId="6E19CC02">
            <w:pPr>
              <w:spacing w:before="0" w:beforeAutospacing="off" w:after="0" w:afterAutospacing="off"/>
              <w:jc w:val="center"/>
              <w:rPr>
                <w:rFonts w:ascii="FRUTIGER LT 55 ROMAN" w:hAnsi="FRUTIGER LT 55 ROMAN" w:eastAsia="FRUTIGER LT 55 ROMAN" w:cs="FRUTIGER LT 55 ROMAN"/>
                <w:b w:val="1"/>
                <w:bCs w:val="1"/>
              </w:rPr>
            </w:pPr>
            <w:r w:rsidRPr="116A2C0E" w:rsidR="7CBE71DA">
              <w:rPr>
                <w:rFonts w:ascii="FRUTIGER LT 55 ROMAN" w:hAnsi="FRUTIGER LT 55 ROMAN" w:eastAsia="FRUTIGER LT 55 ROMAN" w:cs="FRUTIGER LT 55 ROMAN"/>
                <w:b w:val="1"/>
                <w:bCs w:val="1"/>
              </w:rPr>
              <w:t>Sted</w:t>
            </w:r>
          </w:p>
        </w:tc>
        <w:tc>
          <w:tcPr>
            <w:tcW w:w="1365" w:type="dxa"/>
            <w:tcMar/>
            <w:vAlign w:val="center"/>
          </w:tcPr>
          <w:p w:rsidR="6F1C4C02" w:rsidP="116A2C0E" w:rsidRDefault="6F1C4C02" w14:paraId="33464149" w14:textId="7C0D90AE">
            <w:pPr>
              <w:pStyle w:val="Normal"/>
              <w:suppressLineNumbers w:val="0"/>
              <w:bidi w:val="0"/>
              <w:spacing w:before="0" w:beforeAutospacing="off" w:after="0" w:afterAutospacing="off" w:line="259" w:lineRule="auto"/>
              <w:ind w:left="0" w:right="0"/>
              <w:jc w:val="center"/>
              <w:rPr>
                <w:rFonts w:ascii="FRUTIGER LT 55 ROMAN" w:hAnsi="FRUTIGER LT 55 ROMAN" w:eastAsia="FRUTIGER LT 55 ROMAN" w:cs="FRUTIGER LT 55 ROMAN"/>
                <w:b w:val="1"/>
                <w:bCs w:val="1"/>
              </w:rPr>
            </w:pPr>
            <w:r w:rsidRPr="116A2C0E" w:rsidR="6F1C4C02">
              <w:rPr>
                <w:rFonts w:ascii="FRUTIGER LT 55 ROMAN" w:hAnsi="FRUTIGER LT 55 ROMAN" w:eastAsia="FRUTIGER LT 55 ROMAN" w:cs="FRUTIGER LT 55 ROMAN"/>
                <w:b w:val="1"/>
                <w:bCs w:val="1"/>
              </w:rPr>
              <w:t>For hvem</w:t>
            </w:r>
          </w:p>
        </w:tc>
      </w:tr>
      <w:tr w:rsidR="7CBE71DA" w:rsidTr="27C14B60" w14:paraId="58D7C705">
        <w:trPr>
          <w:trHeight w:val="300"/>
        </w:trPr>
        <w:tc>
          <w:tcPr>
            <w:tcW w:w="1100" w:type="dxa"/>
            <w:tcMar/>
            <w:vAlign w:val="center"/>
          </w:tcPr>
          <w:p w:rsidR="7CBE71DA" w:rsidP="116A2C0E" w:rsidRDefault="7CBE71DA" w14:paraId="667C5A64" w14:textId="3B6581AA">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23. april</w:t>
            </w:r>
          </w:p>
        </w:tc>
        <w:tc>
          <w:tcPr>
            <w:tcW w:w="847" w:type="dxa"/>
            <w:tcMar/>
            <w:vAlign w:val="center"/>
          </w:tcPr>
          <w:p w:rsidR="7CBE71DA" w:rsidP="116A2C0E" w:rsidRDefault="7CBE71DA" w14:paraId="3711EEE9" w14:textId="1284033C">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09:00</w:t>
            </w:r>
          </w:p>
        </w:tc>
        <w:tc>
          <w:tcPr>
            <w:tcW w:w="3162" w:type="dxa"/>
            <w:tcMar/>
            <w:vAlign w:val="center"/>
          </w:tcPr>
          <w:p w:rsidR="7CBE71DA" w:rsidP="116A2C0E" w:rsidRDefault="7CBE71DA" w14:paraId="116F71CB" w14:textId="6D29BC9A">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Registrering</w:t>
            </w:r>
          </w:p>
        </w:tc>
        <w:tc>
          <w:tcPr>
            <w:tcW w:w="2265" w:type="dxa"/>
            <w:tcMar/>
            <w:vAlign w:val="center"/>
          </w:tcPr>
          <w:p w:rsidR="327B79DF" w:rsidP="116A2C0E" w:rsidRDefault="327B79DF" w14:paraId="517C1A96" w14:textId="29DBC556">
            <w:pPr>
              <w:spacing w:before="0" w:beforeAutospacing="off" w:after="0" w:afterAutospacing="off"/>
              <w:rPr>
                <w:rFonts w:ascii="FRUTIGER LT 55 ROMAN" w:hAnsi="FRUTIGER LT 55 ROMAN" w:eastAsia="FRUTIGER LT 55 ROMAN" w:cs="FRUTIGER LT 55 ROMAN"/>
              </w:rPr>
            </w:pPr>
            <w:r w:rsidRPr="116A2C0E" w:rsidR="327B79DF">
              <w:rPr>
                <w:rFonts w:ascii="FRUTIGER LT 55 ROMAN" w:hAnsi="FRUTIGER LT 55 ROMAN" w:eastAsia="FRUTIGER LT 55 ROMAN" w:cs="FRUTIGER LT 55 ROMAN"/>
              </w:rPr>
              <w:t>Ved hovedinngang Tangen VGS</w:t>
            </w:r>
          </w:p>
        </w:tc>
        <w:tc>
          <w:tcPr>
            <w:tcW w:w="1365" w:type="dxa"/>
            <w:tcMar/>
            <w:vAlign w:val="center"/>
          </w:tcPr>
          <w:p w:rsidR="7CBE71DA" w:rsidP="116A2C0E" w:rsidRDefault="7CBE71DA" w14:paraId="3D92008B" w14:textId="57A99C0C">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Alle</w:t>
            </w:r>
          </w:p>
        </w:tc>
      </w:tr>
      <w:tr w:rsidR="7CBE71DA" w:rsidTr="27C14B60" w14:paraId="4980D6C8">
        <w:trPr>
          <w:trHeight w:val="300"/>
        </w:trPr>
        <w:tc>
          <w:tcPr>
            <w:tcW w:w="1100" w:type="dxa"/>
            <w:tcMar/>
            <w:vAlign w:val="center"/>
          </w:tcPr>
          <w:p w:rsidR="7CBE71DA" w:rsidP="116A2C0E" w:rsidRDefault="7CBE71DA" w14:paraId="144FB00B" w14:textId="78E1F04F">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23. april</w:t>
            </w:r>
          </w:p>
        </w:tc>
        <w:tc>
          <w:tcPr>
            <w:tcW w:w="847" w:type="dxa"/>
            <w:tcMar/>
            <w:vAlign w:val="center"/>
          </w:tcPr>
          <w:p w:rsidR="7CBE71DA" w:rsidP="116A2C0E" w:rsidRDefault="7CBE71DA" w14:paraId="75452DD4" w14:textId="6D274371">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10:00</w:t>
            </w:r>
          </w:p>
        </w:tc>
        <w:tc>
          <w:tcPr>
            <w:tcW w:w="3162" w:type="dxa"/>
            <w:tcMar/>
            <w:vAlign w:val="center"/>
          </w:tcPr>
          <w:p w:rsidR="7CBE71DA" w:rsidP="116A2C0E" w:rsidRDefault="7CBE71DA" w14:paraId="044F84B6" w14:textId="69AD335D">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Åpningsseremoni</w:t>
            </w:r>
          </w:p>
        </w:tc>
        <w:tc>
          <w:tcPr>
            <w:tcW w:w="2265" w:type="dxa"/>
            <w:tcMar/>
            <w:vAlign w:val="center"/>
          </w:tcPr>
          <w:p w:rsidR="7CBE71DA" w:rsidP="116A2C0E" w:rsidRDefault="7CBE71DA" w14:paraId="1F2337CE" w14:textId="2A64A499">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Auditorium</w:t>
            </w:r>
          </w:p>
        </w:tc>
        <w:tc>
          <w:tcPr>
            <w:tcW w:w="1365" w:type="dxa"/>
            <w:tcMar/>
            <w:vAlign w:val="center"/>
          </w:tcPr>
          <w:p w:rsidR="7CBE71DA" w:rsidP="116A2C0E" w:rsidRDefault="7CBE71DA" w14:paraId="212723C4" w14:textId="6C23877C">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Alle</w:t>
            </w:r>
          </w:p>
        </w:tc>
      </w:tr>
      <w:tr w:rsidR="7CBE71DA" w:rsidTr="27C14B60" w14:paraId="39912C52">
        <w:trPr>
          <w:trHeight w:val="300"/>
        </w:trPr>
        <w:tc>
          <w:tcPr>
            <w:tcW w:w="1100" w:type="dxa"/>
            <w:tcMar/>
            <w:vAlign w:val="center"/>
          </w:tcPr>
          <w:p w:rsidR="7CBE71DA" w:rsidP="116A2C0E" w:rsidRDefault="7CBE71DA" w14:paraId="5A6BD007" w14:textId="261B0924">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23. april</w:t>
            </w:r>
          </w:p>
        </w:tc>
        <w:tc>
          <w:tcPr>
            <w:tcW w:w="847" w:type="dxa"/>
            <w:tcMar/>
            <w:vAlign w:val="center"/>
          </w:tcPr>
          <w:p w:rsidR="7CBE71DA" w:rsidP="116A2C0E" w:rsidRDefault="7CBE71DA" w14:paraId="585E71C1" w14:textId="67DFAE11">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10:45</w:t>
            </w:r>
          </w:p>
        </w:tc>
        <w:tc>
          <w:tcPr>
            <w:tcW w:w="3162" w:type="dxa"/>
            <w:tcMar/>
            <w:vAlign w:val="center"/>
          </w:tcPr>
          <w:p w:rsidR="7CBE71DA" w:rsidP="116A2C0E" w:rsidRDefault="7CBE71DA" w14:paraId="5BD2A34B" w14:textId="36C6B4CE">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Oppgavegjennomgang og lokalefordeling</w:t>
            </w:r>
          </w:p>
        </w:tc>
        <w:tc>
          <w:tcPr>
            <w:tcW w:w="2265" w:type="dxa"/>
            <w:tcMar/>
            <w:vAlign w:val="center"/>
          </w:tcPr>
          <w:p w:rsidR="7CBE71DA" w:rsidP="116A2C0E" w:rsidRDefault="7CBE71DA" w14:paraId="7651D128" w14:textId="24504C7F">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Konkurranselokaler</w:t>
            </w:r>
            <w:r w:rsidRPr="116A2C0E" w:rsidR="0DA08DF3">
              <w:rPr>
                <w:rFonts w:ascii="FRUTIGER LT 55 ROMAN" w:hAnsi="FRUTIGER LT 55 ROMAN" w:eastAsia="FRUTIGER LT 55 ROMAN" w:cs="FRUTIGER LT 55 ROMAN"/>
              </w:rPr>
              <w:t xml:space="preserve"> (se kart)</w:t>
            </w:r>
          </w:p>
        </w:tc>
        <w:tc>
          <w:tcPr>
            <w:tcW w:w="1365" w:type="dxa"/>
            <w:tcMar/>
            <w:vAlign w:val="center"/>
          </w:tcPr>
          <w:p w:rsidR="7CBE71DA" w:rsidP="116A2C0E" w:rsidRDefault="7CBE71DA" w14:paraId="4BC12663" w14:textId="5015F6D4">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Deltakere</w:t>
            </w:r>
          </w:p>
        </w:tc>
      </w:tr>
      <w:tr w:rsidR="7CBE71DA" w:rsidTr="27C14B60" w14:paraId="76C65D0D">
        <w:trPr>
          <w:trHeight w:val="300"/>
        </w:trPr>
        <w:tc>
          <w:tcPr>
            <w:tcW w:w="1100" w:type="dxa"/>
            <w:tcMar/>
            <w:vAlign w:val="center"/>
          </w:tcPr>
          <w:p w:rsidR="7CBE71DA" w:rsidP="116A2C0E" w:rsidRDefault="7CBE71DA" w14:paraId="4F976872" w14:textId="126A4EEB">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23. april</w:t>
            </w:r>
          </w:p>
        </w:tc>
        <w:tc>
          <w:tcPr>
            <w:tcW w:w="847" w:type="dxa"/>
            <w:tcMar/>
            <w:vAlign w:val="center"/>
          </w:tcPr>
          <w:p w:rsidR="7CBE71DA" w:rsidP="116A2C0E" w:rsidRDefault="7CBE71DA" w14:paraId="2DB1C8FA" w14:textId="0618436F">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11:30</w:t>
            </w:r>
          </w:p>
        </w:tc>
        <w:tc>
          <w:tcPr>
            <w:tcW w:w="3162" w:type="dxa"/>
            <w:tcMar/>
            <w:vAlign w:val="center"/>
          </w:tcPr>
          <w:p w:rsidR="7CBE71DA" w:rsidP="116A2C0E" w:rsidRDefault="7CBE71DA" w14:paraId="61BF8CE4" w14:textId="35406004">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Individuell forberedelse</w:t>
            </w:r>
          </w:p>
        </w:tc>
        <w:tc>
          <w:tcPr>
            <w:tcW w:w="2265" w:type="dxa"/>
            <w:tcMar/>
            <w:vAlign w:val="center"/>
          </w:tcPr>
          <w:p w:rsidR="22C1AF01" w:rsidP="116A2C0E" w:rsidRDefault="22C1AF01" w14:paraId="5CF77C8C" w14:textId="24504C7F">
            <w:pPr>
              <w:spacing w:before="0" w:beforeAutospacing="off" w:after="0" w:afterAutospacing="off"/>
              <w:rPr>
                <w:rFonts w:ascii="FRUTIGER LT 55 ROMAN" w:hAnsi="FRUTIGER LT 55 ROMAN" w:eastAsia="FRUTIGER LT 55 ROMAN" w:cs="FRUTIGER LT 55 ROMAN"/>
              </w:rPr>
            </w:pPr>
            <w:r w:rsidRPr="116A2C0E" w:rsidR="22C1AF01">
              <w:rPr>
                <w:rFonts w:ascii="FRUTIGER LT 55 ROMAN" w:hAnsi="FRUTIGER LT 55 ROMAN" w:eastAsia="FRUTIGER LT 55 ROMAN" w:cs="FRUTIGER LT 55 ROMAN"/>
              </w:rPr>
              <w:t>Konkurranselokaler (se kart)</w:t>
            </w:r>
          </w:p>
          <w:p w:rsidR="7CBE71DA" w:rsidP="116A2C0E" w:rsidRDefault="7CBE71DA" w14:paraId="2ECF04AE" w14:textId="3FFC80B9">
            <w:pPr>
              <w:spacing w:before="0" w:beforeAutospacing="off" w:after="0" w:afterAutospacing="off"/>
              <w:rPr>
                <w:rFonts w:ascii="FRUTIGER LT 55 ROMAN" w:hAnsi="FRUTIGER LT 55 ROMAN" w:eastAsia="FRUTIGER LT 55 ROMAN" w:cs="FRUTIGER LT 55 ROMAN"/>
              </w:rPr>
            </w:pPr>
          </w:p>
        </w:tc>
        <w:tc>
          <w:tcPr>
            <w:tcW w:w="1365" w:type="dxa"/>
            <w:tcMar/>
            <w:vAlign w:val="center"/>
          </w:tcPr>
          <w:p w:rsidR="7CBE71DA" w:rsidP="116A2C0E" w:rsidRDefault="7CBE71DA" w14:paraId="723F087A" w14:textId="020EF4F7">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Deltakere</w:t>
            </w:r>
          </w:p>
        </w:tc>
      </w:tr>
      <w:tr w:rsidR="7CBE71DA" w:rsidTr="27C14B60" w14:paraId="63ED72E8">
        <w:trPr>
          <w:trHeight w:val="300"/>
        </w:trPr>
        <w:tc>
          <w:tcPr>
            <w:tcW w:w="1100" w:type="dxa"/>
            <w:tcMar/>
            <w:vAlign w:val="center"/>
          </w:tcPr>
          <w:p w:rsidR="7CBE71DA" w:rsidP="116A2C0E" w:rsidRDefault="7CBE71DA" w14:paraId="6A1538A7" w14:textId="59DC83C6">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23. april</w:t>
            </w:r>
          </w:p>
        </w:tc>
        <w:tc>
          <w:tcPr>
            <w:tcW w:w="847" w:type="dxa"/>
            <w:tcMar/>
            <w:vAlign w:val="center"/>
          </w:tcPr>
          <w:p w:rsidR="7CBE71DA" w:rsidP="116A2C0E" w:rsidRDefault="7CBE71DA" w14:paraId="1A5BA5C1" w14:textId="659E79F3">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13:00</w:t>
            </w:r>
          </w:p>
        </w:tc>
        <w:tc>
          <w:tcPr>
            <w:tcW w:w="3162" w:type="dxa"/>
            <w:tcMar/>
            <w:vAlign w:val="center"/>
          </w:tcPr>
          <w:p w:rsidR="7CBE71DA" w:rsidP="116A2C0E" w:rsidRDefault="7CBE71DA" w14:paraId="45FD2240" w14:textId="5851D3FD">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Enkel lunsj</w:t>
            </w:r>
          </w:p>
        </w:tc>
        <w:tc>
          <w:tcPr>
            <w:tcW w:w="2265" w:type="dxa"/>
            <w:tcMar/>
            <w:vAlign w:val="center"/>
          </w:tcPr>
          <w:p w:rsidR="7EB6E3B9" w:rsidP="116A2C0E" w:rsidRDefault="7EB6E3B9" w14:paraId="702436D7" w14:textId="24504C7F">
            <w:pPr>
              <w:spacing w:before="0" w:beforeAutospacing="off" w:after="0" w:afterAutospacing="off"/>
              <w:rPr>
                <w:rFonts w:ascii="FRUTIGER LT 55 ROMAN" w:hAnsi="FRUTIGER LT 55 ROMAN" w:eastAsia="FRUTIGER LT 55 ROMAN" w:cs="FRUTIGER LT 55 ROMAN"/>
              </w:rPr>
            </w:pPr>
            <w:r w:rsidRPr="116A2C0E" w:rsidR="7EB6E3B9">
              <w:rPr>
                <w:rFonts w:ascii="FRUTIGER LT 55 ROMAN" w:hAnsi="FRUTIGER LT 55 ROMAN" w:eastAsia="FRUTIGER LT 55 ROMAN" w:cs="FRUTIGER LT 55 ROMAN"/>
              </w:rPr>
              <w:t>Konkurranselokaler (se kart)</w:t>
            </w:r>
          </w:p>
          <w:p w:rsidR="7CBE71DA" w:rsidP="116A2C0E" w:rsidRDefault="7CBE71DA" w14:paraId="63037D3F" w14:textId="53E2942B">
            <w:pPr>
              <w:spacing w:before="0" w:beforeAutospacing="off" w:after="0" w:afterAutospacing="off"/>
              <w:rPr>
                <w:rFonts w:ascii="FRUTIGER LT 55 ROMAN" w:hAnsi="FRUTIGER LT 55 ROMAN" w:eastAsia="FRUTIGER LT 55 ROMAN" w:cs="FRUTIGER LT 55 ROMAN"/>
              </w:rPr>
            </w:pPr>
          </w:p>
        </w:tc>
        <w:tc>
          <w:tcPr>
            <w:tcW w:w="1365" w:type="dxa"/>
            <w:tcMar/>
            <w:vAlign w:val="center"/>
          </w:tcPr>
          <w:p w:rsidR="7CBE71DA" w:rsidP="116A2C0E" w:rsidRDefault="7CBE71DA" w14:paraId="31F61003" w14:textId="2B3FF568">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Deltakere</w:t>
            </w:r>
          </w:p>
        </w:tc>
      </w:tr>
      <w:tr w:rsidR="7CBE71DA" w:rsidTr="27C14B60" w14:paraId="0FF54D90">
        <w:trPr>
          <w:trHeight w:val="300"/>
        </w:trPr>
        <w:tc>
          <w:tcPr>
            <w:tcW w:w="1100" w:type="dxa"/>
            <w:tcMar/>
            <w:vAlign w:val="center"/>
          </w:tcPr>
          <w:p w:rsidR="7CBE71DA" w:rsidP="116A2C0E" w:rsidRDefault="7CBE71DA" w14:paraId="730FBB33" w14:textId="681A7F87">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23. april</w:t>
            </w:r>
          </w:p>
        </w:tc>
        <w:tc>
          <w:tcPr>
            <w:tcW w:w="847" w:type="dxa"/>
            <w:tcMar/>
            <w:vAlign w:val="center"/>
          </w:tcPr>
          <w:p w:rsidR="7CBE71DA" w:rsidP="116A2C0E" w:rsidRDefault="7CBE71DA" w14:paraId="23CCBB54" w14:textId="2FA14C1A">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18:00</w:t>
            </w:r>
          </w:p>
        </w:tc>
        <w:tc>
          <w:tcPr>
            <w:tcW w:w="3162" w:type="dxa"/>
            <w:tcMar/>
            <w:vAlign w:val="center"/>
          </w:tcPr>
          <w:p w:rsidR="7CBE71DA" w:rsidP="116A2C0E" w:rsidRDefault="7CBE71DA" w14:paraId="1DDF3971" w14:textId="62DC7718">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Felles bankett</w:t>
            </w:r>
          </w:p>
        </w:tc>
        <w:tc>
          <w:tcPr>
            <w:tcW w:w="2265" w:type="dxa"/>
            <w:tcMar/>
            <w:vAlign w:val="center"/>
          </w:tcPr>
          <w:p w:rsidR="7CBE71DA" w:rsidP="116A2C0E" w:rsidRDefault="7CBE71DA" w14:paraId="46D42F12" w14:textId="55F4D420">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Skolen</w:t>
            </w:r>
            <w:r w:rsidRPr="116A2C0E" w:rsidR="12BB0C0D">
              <w:rPr>
                <w:rFonts w:ascii="FRUTIGER LT 55 ROMAN" w:hAnsi="FRUTIGER LT 55 ROMAN" w:eastAsia="FRUTIGER LT 55 ROMAN" w:cs="FRUTIGER LT 55 ROMAN"/>
              </w:rPr>
              <w:t>s kantine</w:t>
            </w:r>
          </w:p>
        </w:tc>
        <w:tc>
          <w:tcPr>
            <w:tcW w:w="1365" w:type="dxa"/>
            <w:tcMar/>
            <w:vAlign w:val="center"/>
          </w:tcPr>
          <w:p w:rsidR="7CBE71DA" w:rsidP="116A2C0E" w:rsidRDefault="7CBE71DA" w14:paraId="2A7E2664" w14:textId="47468645">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Alle</w:t>
            </w:r>
          </w:p>
        </w:tc>
      </w:tr>
      <w:tr w:rsidR="7CBE71DA" w:rsidTr="27C14B60" w14:paraId="181A406F">
        <w:trPr>
          <w:trHeight w:val="300"/>
        </w:trPr>
        <w:tc>
          <w:tcPr>
            <w:tcW w:w="1100" w:type="dxa"/>
            <w:tcMar/>
            <w:vAlign w:val="center"/>
          </w:tcPr>
          <w:p w:rsidR="7CBE71DA" w:rsidP="116A2C0E" w:rsidRDefault="7CBE71DA" w14:paraId="50FE8AC0" w14:textId="071E8328">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24. april</w:t>
            </w:r>
          </w:p>
        </w:tc>
        <w:tc>
          <w:tcPr>
            <w:tcW w:w="847" w:type="dxa"/>
            <w:tcMar/>
            <w:vAlign w:val="center"/>
          </w:tcPr>
          <w:p w:rsidR="7CBE71DA" w:rsidP="116A2C0E" w:rsidRDefault="7CBE71DA" w14:paraId="7649CC70" w14:textId="5C9D6ABA">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07:00</w:t>
            </w:r>
          </w:p>
        </w:tc>
        <w:tc>
          <w:tcPr>
            <w:tcW w:w="3162" w:type="dxa"/>
            <w:tcMar/>
            <w:vAlign w:val="center"/>
          </w:tcPr>
          <w:p w:rsidR="7CBE71DA" w:rsidP="116A2C0E" w:rsidRDefault="7CBE71DA" w14:paraId="056AA4EC" w14:textId="1EA5E04D">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Frokost og utsjekk</w:t>
            </w:r>
          </w:p>
        </w:tc>
        <w:tc>
          <w:tcPr>
            <w:tcW w:w="2265" w:type="dxa"/>
            <w:tcMar/>
            <w:vAlign w:val="center"/>
          </w:tcPr>
          <w:p w:rsidR="7CBE71DA" w:rsidP="116A2C0E" w:rsidRDefault="7CBE71DA" w14:paraId="55AB9F7D" w14:textId="7B7F3A9C">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Overnattingssted</w:t>
            </w:r>
          </w:p>
        </w:tc>
        <w:tc>
          <w:tcPr>
            <w:tcW w:w="1365" w:type="dxa"/>
            <w:tcMar/>
            <w:vAlign w:val="center"/>
          </w:tcPr>
          <w:p w:rsidR="7CBE71DA" w:rsidP="116A2C0E" w:rsidRDefault="7CBE71DA" w14:paraId="49EC308E" w14:textId="45B3A67B">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Alle</w:t>
            </w:r>
          </w:p>
        </w:tc>
      </w:tr>
      <w:tr w:rsidR="7CBE71DA" w:rsidTr="27C14B60" w14:paraId="50066E9A">
        <w:trPr>
          <w:trHeight w:val="300"/>
        </w:trPr>
        <w:tc>
          <w:tcPr>
            <w:tcW w:w="1100" w:type="dxa"/>
            <w:tcMar/>
            <w:vAlign w:val="center"/>
          </w:tcPr>
          <w:p w:rsidR="7CBE71DA" w:rsidP="116A2C0E" w:rsidRDefault="7CBE71DA" w14:paraId="6FBB0FB4" w14:textId="12E9DE6D">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24. april</w:t>
            </w:r>
          </w:p>
        </w:tc>
        <w:tc>
          <w:tcPr>
            <w:tcW w:w="847" w:type="dxa"/>
            <w:tcMar/>
            <w:vAlign w:val="center"/>
          </w:tcPr>
          <w:p w:rsidR="7CBE71DA" w:rsidP="116A2C0E" w:rsidRDefault="7CBE71DA" w14:paraId="6B0AAEEC" w14:textId="26339254">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08:30</w:t>
            </w:r>
          </w:p>
        </w:tc>
        <w:tc>
          <w:tcPr>
            <w:tcW w:w="3162" w:type="dxa"/>
            <w:tcMar/>
            <w:vAlign w:val="center"/>
          </w:tcPr>
          <w:p w:rsidR="7CBE71DA" w:rsidP="116A2C0E" w:rsidRDefault="7CBE71DA" w14:paraId="055DA6DB" w14:textId="3138E020">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Konkurranse dag 2</w:t>
            </w:r>
          </w:p>
        </w:tc>
        <w:tc>
          <w:tcPr>
            <w:tcW w:w="2265" w:type="dxa"/>
            <w:tcMar/>
            <w:vAlign w:val="center"/>
          </w:tcPr>
          <w:p w:rsidR="7CBE71DA" w:rsidP="116A2C0E" w:rsidRDefault="7CBE71DA" w14:paraId="3B2FC062" w14:textId="481D3056">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Konkurranselokaler</w:t>
            </w:r>
          </w:p>
        </w:tc>
        <w:tc>
          <w:tcPr>
            <w:tcW w:w="1365" w:type="dxa"/>
            <w:tcMar/>
            <w:vAlign w:val="center"/>
          </w:tcPr>
          <w:p w:rsidR="7CBE71DA" w:rsidP="116A2C0E" w:rsidRDefault="7CBE71DA" w14:paraId="65B8E78E" w14:textId="5597A17E">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Deltakere</w:t>
            </w:r>
          </w:p>
        </w:tc>
      </w:tr>
      <w:tr w:rsidR="7CBE71DA" w:rsidTr="27C14B60" w14:paraId="7F9FC638">
        <w:trPr>
          <w:trHeight w:val="300"/>
        </w:trPr>
        <w:tc>
          <w:tcPr>
            <w:tcW w:w="1100" w:type="dxa"/>
            <w:tcMar/>
            <w:vAlign w:val="center"/>
          </w:tcPr>
          <w:p w:rsidR="7CBE71DA" w:rsidP="116A2C0E" w:rsidRDefault="7CBE71DA" w14:paraId="4244A7F3" w14:textId="134CFCD9">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24. april</w:t>
            </w:r>
          </w:p>
        </w:tc>
        <w:tc>
          <w:tcPr>
            <w:tcW w:w="847" w:type="dxa"/>
            <w:tcMar/>
            <w:vAlign w:val="center"/>
          </w:tcPr>
          <w:p w:rsidR="7CBE71DA" w:rsidP="116A2C0E" w:rsidRDefault="7CBE71DA" w14:paraId="0269217B" w14:textId="1706E113">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11:00</w:t>
            </w:r>
          </w:p>
        </w:tc>
        <w:tc>
          <w:tcPr>
            <w:tcW w:w="3162" w:type="dxa"/>
            <w:tcMar/>
            <w:vAlign w:val="center"/>
          </w:tcPr>
          <w:p w:rsidR="7CBE71DA" w:rsidP="116A2C0E" w:rsidRDefault="7CBE71DA" w14:paraId="7C46B68A" w14:textId="7A267B85">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Lunsj</w:t>
            </w:r>
          </w:p>
        </w:tc>
        <w:tc>
          <w:tcPr>
            <w:tcW w:w="2265" w:type="dxa"/>
            <w:tcMar/>
            <w:vAlign w:val="center"/>
          </w:tcPr>
          <w:p w:rsidR="7CBE71DA" w:rsidP="116A2C0E" w:rsidRDefault="7CBE71DA" w14:paraId="44633CB2" w14:textId="4675ACEF">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Kantine</w:t>
            </w:r>
          </w:p>
        </w:tc>
        <w:tc>
          <w:tcPr>
            <w:tcW w:w="1365" w:type="dxa"/>
            <w:tcMar/>
            <w:vAlign w:val="center"/>
          </w:tcPr>
          <w:p w:rsidR="7CBE71DA" w:rsidP="116A2C0E" w:rsidRDefault="7CBE71DA" w14:paraId="6F2BF3CC" w14:textId="0C32836F">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Alle</w:t>
            </w:r>
          </w:p>
        </w:tc>
      </w:tr>
      <w:tr w:rsidR="7CBE71DA" w:rsidTr="27C14B60" w14:paraId="62934915">
        <w:trPr>
          <w:trHeight w:val="300"/>
        </w:trPr>
        <w:tc>
          <w:tcPr>
            <w:tcW w:w="1100" w:type="dxa"/>
            <w:tcMar/>
            <w:vAlign w:val="center"/>
          </w:tcPr>
          <w:p w:rsidR="7CBE71DA" w:rsidP="116A2C0E" w:rsidRDefault="7CBE71DA" w14:paraId="16B48425" w14:textId="57BDD943">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24. april</w:t>
            </w:r>
          </w:p>
        </w:tc>
        <w:tc>
          <w:tcPr>
            <w:tcW w:w="847" w:type="dxa"/>
            <w:tcMar/>
            <w:vAlign w:val="center"/>
          </w:tcPr>
          <w:p w:rsidR="7CBE71DA" w:rsidP="116A2C0E" w:rsidRDefault="7CBE71DA" w14:paraId="32395B63" w14:textId="636AF213">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12:00</w:t>
            </w:r>
          </w:p>
        </w:tc>
        <w:tc>
          <w:tcPr>
            <w:tcW w:w="3162" w:type="dxa"/>
            <w:tcMar/>
            <w:vAlign w:val="center"/>
          </w:tcPr>
          <w:p w:rsidR="7CBE71DA" w:rsidP="116A2C0E" w:rsidRDefault="7CBE71DA" w14:paraId="3382CE59" w14:textId="1A90A679">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Innlevering av oppgaver (varierende tid)</w:t>
            </w:r>
          </w:p>
        </w:tc>
        <w:tc>
          <w:tcPr>
            <w:tcW w:w="2265" w:type="dxa"/>
            <w:tcMar/>
            <w:vAlign w:val="center"/>
          </w:tcPr>
          <w:p w:rsidR="7CBE71DA" w:rsidP="116A2C0E" w:rsidRDefault="7CBE71DA" w14:paraId="42462F53" w14:textId="70B7C9D8">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Konkurranselokaler</w:t>
            </w:r>
          </w:p>
        </w:tc>
        <w:tc>
          <w:tcPr>
            <w:tcW w:w="1365" w:type="dxa"/>
            <w:tcMar/>
            <w:vAlign w:val="center"/>
          </w:tcPr>
          <w:p w:rsidR="7CBE71DA" w:rsidP="116A2C0E" w:rsidRDefault="7CBE71DA" w14:paraId="6F6496D0" w14:textId="454A3AD9">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Deltakere</w:t>
            </w:r>
          </w:p>
        </w:tc>
      </w:tr>
      <w:tr w:rsidR="27C14B60" w:rsidTr="27C14B60" w14:paraId="28FC84A0">
        <w:trPr>
          <w:trHeight w:val="300"/>
        </w:trPr>
        <w:tc>
          <w:tcPr>
            <w:tcW w:w="1100" w:type="dxa"/>
            <w:tcMar/>
            <w:vAlign w:val="center"/>
          </w:tcPr>
          <w:p w:rsidR="495C2025" w:rsidP="27C14B60" w:rsidRDefault="495C2025" w14:paraId="7B2D137E" w14:textId="2006BC3E">
            <w:pPr>
              <w:pStyle w:val="Normal"/>
              <w:bidi w:val="0"/>
              <w:rPr>
                <w:rFonts w:ascii="FRUTIGER LT 55 ROMAN" w:hAnsi="FRUTIGER LT 55 ROMAN" w:eastAsia="FRUTIGER LT 55 ROMAN" w:cs="FRUTIGER LT 55 ROMAN"/>
              </w:rPr>
            </w:pPr>
            <w:r w:rsidRPr="27C14B60" w:rsidR="495C2025">
              <w:rPr>
                <w:rFonts w:ascii="FRUTIGER LT 55 ROMAN" w:hAnsi="FRUTIGER LT 55 ROMAN" w:eastAsia="FRUTIGER LT 55 ROMAN" w:cs="FRUTIGER LT 55 ROMAN"/>
              </w:rPr>
              <w:t>24.april</w:t>
            </w:r>
          </w:p>
        </w:tc>
        <w:tc>
          <w:tcPr>
            <w:tcW w:w="847" w:type="dxa"/>
            <w:tcMar/>
            <w:vAlign w:val="center"/>
          </w:tcPr>
          <w:p w:rsidR="495C2025" w:rsidP="27C14B60" w:rsidRDefault="495C2025" w14:paraId="11CF7306" w14:textId="7CAF3D72">
            <w:pPr>
              <w:pStyle w:val="Normal"/>
              <w:bidi w:val="0"/>
              <w:rPr>
                <w:rFonts w:ascii="FRUTIGER LT 55 ROMAN" w:hAnsi="FRUTIGER LT 55 ROMAN" w:eastAsia="FRUTIGER LT 55 ROMAN" w:cs="FRUTIGER LT 55 ROMAN"/>
              </w:rPr>
            </w:pPr>
            <w:r w:rsidRPr="27C14B60" w:rsidR="495C2025">
              <w:rPr>
                <w:rFonts w:ascii="FRUTIGER LT 55 ROMAN" w:hAnsi="FRUTIGER LT 55 ROMAN" w:eastAsia="FRUTIGER LT 55 ROMAN" w:cs="FRUTIGER LT 55 ROMAN"/>
              </w:rPr>
              <w:t>15:00</w:t>
            </w:r>
          </w:p>
        </w:tc>
        <w:tc>
          <w:tcPr>
            <w:tcW w:w="3162" w:type="dxa"/>
            <w:tcMar/>
            <w:vAlign w:val="center"/>
          </w:tcPr>
          <w:p w:rsidR="495C2025" w:rsidP="27C14B60" w:rsidRDefault="495C2025" w14:paraId="28CC1766" w14:textId="61C434ED">
            <w:pPr>
              <w:pStyle w:val="Normal"/>
              <w:bidi w:val="0"/>
              <w:rPr>
                <w:rFonts w:ascii="FRUTIGER LT 55 ROMAN" w:hAnsi="FRUTIGER LT 55 ROMAN" w:eastAsia="FRUTIGER LT 55 ROMAN" w:cs="FRUTIGER LT 55 ROMAN"/>
              </w:rPr>
            </w:pPr>
            <w:r w:rsidRPr="27C14B60" w:rsidR="495C2025">
              <w:rPr>
                <w:rFonts w:ascii="FRUTIGER LT 55 ROMAN" w:hAnsi="FRUTIGER LT 55 ROMAN" w:eastAsia="FRUTIGER LT 55 ROMAN" w:cs="FRUTIGER LT 55 ROMAN"/>
              </w:rPr>
              <w:t xml:space="preserve">Muntlig </w:t>
            </w:r>
            <w:r w:rsidRPr="27C14B60" w:rsidR="495C2025">
              <w:rPr>
                <w:rFonts w:ascii="FRUTIGER LT 55 ROMAN" w:hAnsi="FRUTIGER LT 55 ROMAN" w:eastAsia="FRUTIGER LT 55 ROMAN" w:cs="FRUTIGER LT 55 ROMAN"/>
              </w:rPr>
              <w:t>Tilbakemelding</w:t>
            </w:r>
            <w:r w:rsidRPr="27C14B60" w:rsidR="495C2025">
              <w:rPr>
                <w:rFonts w:ascii="FRUTIGER LT 55 ROMAN" w:hAnsi="FRUTIGER LT 55 ROMAN" w:eastAsia="FRUTIGER LT 55 ROMAN" w:cs="FRUTIGER LT 55 ROMAN"/>
              </w:rPr>
              <w:t xml:space="preserve"> til deltagere fra dommere</w:t>
            </w:r>
          </w:p>
        </w:tc>
        <w:tc>
          <w:tcPr>
            <w:tcW w:w="2265" w:type="dxa"/>
            <w:tcMar/>
            <w:vAlign w:val="center"/>
          </w:tcPr>
          <w:p w:rsidR="495C2025" w:rsidP="27C14B60" w:rsidRDefault="495C2025" w14:paraId="192D25E3" w14:textId="70B7C9D8">
            <w:pPr>
              <w:spacing w:before="0" w:beforeAutospacing="off" w:after="0" w:afterAutospacing="off"/>
              <w:rPr>
                <w:rFonts w:ascii="FRUTIGER LT 55 ROMAN" w:hAnsi="FRUTIGER LT 55 ROMAN" w:eastAsia="FRUTIGER LT 55 ROMAN" w:cs="FRUTIGER LT 55 ROMAN"/>
              </w:rPr>
            </w:pPr>
            <w:r w:rsidRPr="27C14B60" w:rsidR="495C2025">
              <w:rPr>
                <w:rFonts w:ascii="FRUTIGER LT 55 ROMAN" w:hAnsi="FRUTIGER LT 55 ROMAN" w:eastAsia="FRUTIGER LT 55 ROMAN" w:cs="FRUTIGER LT 55 ROMAN"/>
              </w:rPr>
              <w:t>Konkurranselokaler</w:t>
            </w:r>
          </w:p>
          <w:p w:rsidR="27C14B60" w:rsidP="27C14B60" w:rsidRDefault="27C14B60" w14:paraId="540840E5" w14:textId="0A5FAF41">
            <w:pPr>
              <w:pStyle w:val="Normal"/>
              <w:bidi w:val="0"/>
              <w:rPr>
                <w:rFonts w:ascii="FRUTIGER LT 55 ROMAN" w:hAnsi="FRUTIGER LT 55 ROMAN" w:eastAsia="FRUTIGER LT 55 ROMAN" w:cs="FRUTIGER LT 55 ROMAN"/>
              </w:rPr>
            </w:pPr>
          </w:p>
        </w:tc>
        <w:tc>
          <w:tcPr>
            <w:tcW w:w="1365" w:type="dxa"/>
            <w:tcMar/>
            <w:vAlign w:val="center"/>
          </w:tcPr>
          <w:p w:rsidR="495C2025" w:rsidP="27C14B60" w:rsidRDefault="495C2025" w14:paraId="3B15EA13" w14:textId="454A3AD9">
            <w:pPr>
              <w:spacing w:before="0" w:beforeAutospacing="off" w:after="0" w:afterAutospacing="off"/>
              <w:rPr>
                <w:rFonts w:ascii="FRUTIGER LT 55 ROMAN" w:hAnsi="FRUTIGER LT 55 ROMAN" w:eastAsia="FRUTIGER LT 55 ROMAN" w:cs="FRUTIGER LT 55 ROMAN"/>
              </w:rPr>
            </w:pPr>
            <w:r w:rsidRPr="27C14B60" w:rsidR="495C2025">
              <w:rPr>
                <w:rFonts w:ascii="FRUTIGER LT 55 ROMAN" w:hAnsi="FRUTIGER LT 55 ROMAN" w:eastAsia="FRUTIGER LT 55 ROMAN" w:cs="FRUTIGER LT 55 ROMAN"/>
              </w:rPr>
              <w:t>Deltakere</w:t>
            </w:r>
          </w:p>
          <w:p w:rsidR="27C14B60" w:rsidP="27C14B60" w:rsidRDefault="27C14B60" w14:paraId="78A85E59" w14:textId="2544C3C7">
            <w:pPr>
              <w:pStyle w:val="Normal"/>
              <w:bidi w:val="0"/>
              <w:rPr>
                <w:rFonts w:ascii="FRUTIGER LT 55 ROMAN" w:hAnsi="FRUTIGER LT 55 ROMAN" w:eastAsia="FRUTIGER LT 55 ROMAN" w:cs="FRUTIGER LT 55 ROMAN"/>
              </w:rPr>
            </w:pPr>
          </w:p>
        </w:tc>
      </w:tr>
      <w:tr w:rsidR="7CBE71DA" w:rsidTr="27C14B60" w14:paraId="0144FDA1">
        <w:trPr>
          <w:trHeight w:val="300"/>
        </w:trPr>
        <w:tc>
          <w:tcPr>
            <w:tcW w:w="1100" w:type="dxa"/>
            <w:tcMar/>
            <w:vAlign w:val="center"/>
          </w:tcPr>
          <w:p w:rsidR="7CBE71DA" w:rsidP="116A2C0E" w:rsidRDefault="7CBE71DA" w14:paraId="1503B82F" w14:textId="601D3B27">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24. april</w:t>
            </w:r>
          </w:p>
        </w:tc>
        <w:tc>
          <w:tcPr>
            <w:tcW w:w="847" w:type="dxa"/>
            <w:tcMar/>
            <w:vAlign w:val="center"/>
          </w:tcPr>
          <w:p w:rsidR="7CBE71DA" w:rsidP="116A2C0E" w:rsidRDefault="7CBE71DA" w14:paraId="7C833520" w14:textId="4BEBFFBD">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16:00</w:t>
            </w:r>
          </w:p>
        </w:tc>
        <w:tc>
          <w:tcPr>
            <w:tcW w:w="3162" w:type="dxa"/>
            <w:tcMar/>
            <w:vAlign w:val="center"/>
          </w:tcPr>
          <w:p w:rsidR="7CBE71DA" w:rsidP="116A2C0E" w:rsidRDefault="7CBE71DA" w14:paraId="365FC039" w14:textId="734270A2">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Avslutningsseremoni og premieutdeling</w:t>
            </w:r>
          </w:p>
        </w:tc>
        <w:tc>
          <w:tcPr>
            <w:tcW w:w="2265" w:type="dxa"/>
            <w:tcMar/>
            <w:vAlign w:val="center"/>
          </w:tcPr>
          <w:p w:rsidR="7CBE71DA" w:rsidP="116A2C0E" w:rsidRDefault="7CBE71DA" w14:paraId="4B7C6E47" w14:textId="61288385">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Auditorium</w:t>
            </w:r>
          </w:p>
        </w:tc>
        <w:tc>
          <w:tcPr>
            <w:tcW w:w="1365" w:type="dxa"/>
            <w:tcMar/>
            <w:vAlign w:val="center"/>
          </w:tcPr>
          <w:p w:rsidR="7CBE71DA" w:rsidP="116A2C0E" w:rsidRDefault="7CBE71DA" w14:paraId="368F6E05" w14:textId="5190FD9C">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Alle</w:t>
            </w:r>
          </w:p>
        </w:tc>
      </w:tr>
      <w:tr w:rsidR="7CBE71DA" w:rsidTr="27C14B60" w14:paraId="6940F927">
        <w:trPr>
          <w:trHeight w:val="300"/>
        </w:trPr>
        <w:tc>
          <w:tcPr>
            <w:tcW w:w="1100" w:type="dxa"/>
            <w:tcMar/>
            <w:vAlign w:val="center"/>
          </w:tcPr>
          <w:p w:rsidR="7CBE71DA" w:rsidP="116A2C0E" w:rsidRDefault="7CBE71DA" w14:paraId="060C6D78" w14:textId="4A5E34BC">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24. april</w:t>
            </w:r>
          </w:p>
        </w:tc>
        <w:tc>
          <w:tcPr>
            <w:tcW w:w="847" w:type="dxa"/>
            <w:tcMar/>
            <w:vAlign w:val="center"/>
          </w:tcPr>
          <w:p w:rsidR="7CBE71DA" w:rsidP="116A2C0E" w:rsidRDefault="7CBE71DA" w14:paraId="58025827" w14:textId="72FC72CD">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17:00</w:t>
            </w:r>
          </w:p>
        </w:tc>
        <w:tc>
          <w:tcPr>
            <w:tcW w:w="3162" w:type="dxa"/>
            <w:tcMar/>
            <w:vAlign w:val="center"/>
          </w:tcPr>
          <w:p w:rsidR="7CBE71DA" w:rsidP="116A2C0E" w:rsidRDefault="7CBE71DA" w14:paraId="5819A86D" w14:textId="7C33D39F">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Avreise og avslutning</w:t>
            </w:r>
          </w:p>
        </w:tc>
        <w:tc>
          <w:tcPr>
            <w:tcW w:w="2265" w:type="dxa"/>
            <w:tcMar/>
            <w:vAlign w:val="center"/>
          </w:tcPr>
          <w:p w:rsidR="7CBE71DA" w:rsidP="116A2C0E" w:rsidRDefault="7CBE71DA" w14:paraId="2617E7F0" w14:textId="1F83DDDE">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Skolen</w:t>
            </w:r>
          </w:p>
        </w:tc>
        <w:tc>
          <w:tcPr>
            <w:tcW w:w="1365" w:type="dxa"/>
            <w:tcMar/>
            <w:vAlign w:val="center"/>
          </w:tcPr>
          <w:p w:rsidR="7CBE71DA" w:rsidP="116A2C0E" w:rsidRDefault="7CBE71DA" w14:paraId="08408711" w14:textId="380EAE61">
            <w:pPr>
              <w:spacing w:before="0" w:beforeAutospacing="off" w:after="0" w:afterAutospacing="off"/>
              <w:rPr>
                <w:rFonts w:ascii="FRUTIGER LT 55 ROMAN" w:hAnsi="FRUTIGER LT 55 ROMAN" w:eastAsia="FRUTIGER LT 55 ROMAN" w:cs="FRUTIGER LT 55 ROMAN"/>
              </w:rPr>
            </w:pPr>
            <w:r w:rsidRPr="116A2C0E" w:rsidR="7CBE71DA">
              <w:rPr>
                <w:rFonts w:ascii="FRUTIGER LT 55 ROMAN" w:hAnsi="FRUTIGER LT 55 ROMAN" w:eastAsia="FRUTIGER LT 55 ROMAN" w:cs="FRUTIGER LT 55 ROMAN"/>
              </w:rPr>
              <w:t>Alle</w:t>
            </w:r>
          </w:p>
        </w:tc>
      </w:tr>
    </w:tbl>
    <w:p w:rsidR="7CBE71DA" w:rsidP="116A2C0E" w:rsidRDefault="7CBE71DA" w14:paraId="5956D7D0" w14:textId="1DE2C1BF">
      <w:pPr>
        <w:rPr>
          <w:rFonts w:ascii="FRUTIGER LT 55 ROMAN" w:hAnsi="FRUTIGER LT 55 ROMAN" w:eastAsia="FRUTIGER LT 55 ROMAN" w:cs="FRUTIGER LT 55 ROMAN"/>
          <w:lang w:eastAsia="nb-NO"/>
        </w:rPr>
      </w:pPr>
    </w:p>
    <w:p w:rsidRPr="00151C54" w:rsidR="00151C54" w:rsidP="116A2C0E" w:rsidRDefault="00151C54" w14:paraId="599CE6FB" w14:textId="5CE085BE">
      <w:pPr>
        <w:rPr>
          <w:rFonts w:ascii="FRUTIGER LT 55 ROMAN" w:hAnsi="FRUTIGER LT 55 ROMAN" w:eastAsia="FRUTIGER LT 55 ROMAN" w:cs="FRUTIGER LT 55 ROMAN"/>
          <w:lang w:eastAsia="nb-NO"/>
        </w:rPr>
      </w:pPr>
    </w:p>
    <w:p w:rsidRPr="00151C54" w:rsidR="00151C54" w:rsidP="116A2C0E" w:rsidRDefault="00151C54" w14:paraId="24BF4A94" w14:textId="77777777">
      <w:pPr>
        <w:rPr>
          <w:rFonts w:ascii="FRUTIGER LT 55 ROMAN" w:hAnsi="FRUTIGER LT 55 ROMAN" w:eastAsia="FRUTIGER LT 55 ROMAN" w:cs="FRUTIGER LT 55 ROMAN"/>
          <w:lang w:eastAsia="nb-NO"/>
        </w:rPr>
      </w:pPr>
    </w:p>
    <w:p w:rsidRPr="00151C54" w:rsidR="00151C54" w:rsidP="27C14B60" w:rsidRDefault="00151C54" w14:paraId="791973C3" w14:textId="2F7468D5">
      <w:pPr>
        <w:pStyle w:val="Overskrift1"/>
        <w:rPr>
          <w:rFonts w:ascii="FRUTIGER LT 55 ROMAN" w:hAnsi="FRUTIGER LT 55 ROMAN" w:eastAsia="FRUTIGER LT 55 ROMAN" w:cs="FRUTIGER LT 55 ROMAN"/>
          <w:b w:val="1"/>
          <w:bCs w:val="1"/>
          <w:color w:val="003764"/>
          <w:lang w:eastAsia="nb-NO"/>
        </w:rPr>
      </w:pPr>
      <w:bookmarkStart w:name="_Toc1981356669" w:id="237809465"/>
      <w:r w:rsidRPr="27C14B60" w:rsidR="418E6B6C">
        <w:rPr>
          <w:rFonts w:ascii="FRUTIGER LT 55 ROMAN" w:hAnsi="FRUTIGER LT 55 ROMAN" w:eastAsia="FRUTIGER LT 55 ROMAN" w:cs="FRUTIGER LT 55 ROMAN"/>
          <w:b w:val="1"/>
          <w:bCs w:val="1"/>
          <w:color w:val="003764"/>
          <w:lang w:eastAsia="nb-NO"/>
        </w:rPr>
        <w:t>Introduksjon av dommere</w:t>
      </w:r>
      <w:bookmarkEnd w:id="237809465"/>
    </w:p>
    <w:p w:rsidRPr="00151C54" w:rsidR="00151C54" w:rsidP="27C14B60" w:rsidRDefault="00151C54" w14:paraId="50ABD463" w14:textId="3384D2A7">
      <w:pPr>
        <w:spacing w:before="240" w:beforeAutospacing="off" w:after="240" w:afterAutospacing="off"/>
        <w:rPr>
          <w:rFonts w:ascii="FRUTIGER LT 55 ROMAN" w:hAnsi="FRUTIGER LT 55 ROMAN" w:eastAsia="FRUTIGER LT 55 ROMAN" w:cs="FRUTIGER LT 55 ROMAN"/>
          <w:noProof w:val="0"/>
          <w:sz w:val="22"/>
          <w:szCs w:val="22"/>
          <w:lang w:val="nb-NO"/>
        </w:rPr>
      </w:pPr>
      <w:r w:rsidRPr="27C14B60" w:rsidR="3704F337">
        <w:rPr>
          <w:rFonts w:ascii="FRUTIGER LT 55 ROMAN" w:hAnsi="FRUTIGER LT 55 ROMAN" w:eastAsia="FRUTIGER LT 55 ROMAN" w:cs="FRUTIGER LT 55 ROMAN"/>
          <w:noProof w:val="0"/>
          <w:sz w:val="22"/>
          <w:szCs w:val="22"/>
          <w:lang w:val="nb-NO"/>
        </w:rPr>
        <w:t>(Dette kapittelet skal introdusere dommerne som vurderer konkurransen. Inkluder navn, faglig bakgrunn, bilde og hvilken rolle hver enkelt har (hoveddommer eller dommer). Presentasjonen gir deltakerne en trygghet</w:t>
      </w:r>
      <w:r w:rsidRPr="27C14B60" w:rsidR="18AEA2B9">
        <w:rPr>
          <w:rFonts w:ascii="FRUTIGER LT 55 ROMAN" w:hAnsi="FRUTIGER LT 55 ROMAN" w:eastAsia="FRUTIGER LT 55 ROMAN" w:cs="FRUTIGER LT 55 ROMAN"/>
          <w:noProof w:val="0"/>
          <w:sz w:val="22"/>
          <w:szCs w:val="22"/>
          <w:lang w:val="nb-NO"/>
        </w:rPr>
        <w:t>, viser nøytrale dommere</w:t>
      </w:r>
      <w:r w:rsidRPr="27C14B60" w:rsidR="3704F337">
        <w:rPr>
          <w:rFonts w:ascii="FRUTIGER LT 55 ROMAN" w:hAnsi="FRUTIGER LT 55 ROMAN" w:eastAsia="FRUTIGER LT 55 ROMAN" w:cs="FRUTIGER LT 55 ROMAN"/>
          <w:noProof w:val="0"/>
          <w:sz w:val="22"/>
          <w:szCs w:val="22"/>
          <w:lang w:val="nb-NO"/>
        </w:rPr>
        <w:t xml:space="preserve"> og forståelse for kompetansen bak vurderingene.)</w:t>
      </w:r>
    </w:p>
    <w:p w:rsidRPr="00151C54" w:rsidR="00151C54" w:rsidP="27C14B60" w:rsidRDefault="00151C54" w14:paraId="35E83568" w14:textId="779351F2">
      <w:pPr>
        <w:rPr>
          <w:rFonts w:ascii="FRUTIGER LT 55 ROMAN" w:hAnsi="FRUTIGER LT 55 ROMAN" w:eastAsia="FRUTIGER LT 55 ROMAN" w:cs="FRUTIGER LT 55 ROMAN"/>
        </w:rPr>
      </w:pPr>
      <w:r w:rsidRPr="27C14B60" w:rsidR="121474E5">
        <w:rPr>
          <w:rFonts w:ascii="FRUTIGER LT 55 ROMAN" w:hAnsi="FRUTIGER LT 55 ROMAN" w:eastAsia="FRUTIGER LT 55 ROMAN" w:cs="FRUTIGER LT 55 ROMAN"/>
        </w:rPr>
        <w:t xml:space="preserve">Eksempel på dommer </w:t>
      </w:r>
      <w:r w:rsidRPr="27C14B60" w:rsidR="419335DA">
        <w:rPr>
          <w:rFonts w:ascii="FRUTIGER LT 55 ROMAN" w:hAnsi="FRUTIGER LT 55 ROMAN" w:eastAsia="FRUTIGER LT 55 ROMAN" w:cs="FRUTIGER LT 55 ROMAN"/>
        </w:rPr>
        <w:t>introduksjon</w:t>
      </w:r>
      <w:r w:rsidRPr="27C14B60" w:rsidR="121474E5">
        <w:rPr>
          <w:rFonts w:ascii="FRUTIGER LT 55 ROMAN" w:hAnsi="FRUTIGER LT 55 ROMAN" w:eastAsia="FRUTIGER LT 55 ROMAN" w:cs="FRUTIGER LT 55 ROMAN"/>
        </w:rPr>
        <w:t>:</w:t>
      </w:r>
    </w:p>
    <w:p w:rsidRPr="00151C54" w:rsidR="00151C54" w:rsidP="27C14B60" w:rsidRDefault="00151C54" w14:paraId="68ED1497" w14:textId="5F9C1493">
      <w:pPr>
        <w:pStyle w:val="Normal"/>
        <w:rPr>
          <w:noProof w:val="0"/>
          <w:lang w:val="nb-NO"/>
        </w:rPr>
      </w:pPr>
    </w:p>
    <w:p w:rsidRPr="00151C54" w:rsidR="00151C54" w:rsidP="116A2C0E" w:rsidRDefault="00151C54" w14:paraId="0810ECAF" w14:textId="0F7D1F3A">
      <w:pPr>
        <w:rPr>
          <w:rFonts w:ascii="FRUTIGER LT 55 ROMAN" w:hAnsi="FRUTIGER LT 55 ROMAN" w:eastAsia="FRUTIGER LT 55 ROMAN" w:cs="FRUTIGER LT 55 ROMAN"/>
          <w:lang w:eastAsia="nb-NO"/>
        </w:rPr>
      </w:pPr>
      <w:r w:rsidR="121474E5">
        <w:drawing>
          <wp:inline wp14:editId="6F189F79" wp14:anchorId="000B6987">
            <wp:extent cx="5705476" cy="1962175"/>
            <wp:effectExtent l="0" t="0" r="0" b="0"/>
            <wp:docPr id="32111931" name="" title=""/>
            <wp:cNvGraphicFramePr>
              <a:graphicFrameLocks noChangeAspect="1"/>
            </wp:cNvGraphicFramePr>
            <a:graphic>
              <a:graphicData uri="http://schemas.openxmlformats.org/drawingml/2006/picture">
                <pic:pic>
                  <pic:nvPicPr>
                    <pic:cNvPr id="0" name=""/>
                    <pic:cNvPicPr/>
                  </pic:nvPicPr>
                  <pic:blipFill>
                    <a:blip r:embed="Rdcb8c84105d044cc">
                      <a:extLst xmlns:a="http://schemas.openxmlformats.org/drawingml/2006/main">
                        <a:ext xmlns:a="http://schemas.openxmlformats.org/drawingml/2006/main" uri="{28A0092B-C50C-407E-A947-70E740481C1C}">
                          <a14:useLocalDpi xmlns:a14="http://schemas.microsoft.com/office/drawing/2010/main" val="0"/>
                        </a:ext>
                      </a:extLst>
                    </a:blip>
                    <a:srcRect l="0" t="66118" r="0" b="0"/>
                    <a:stretch>
                      <a:fillRect/>
                    </a:stretch>
                  </pic:blipFill>
                  <pic:spPr xmlns:pic="http://schemas.openxmlformats.org/drawingml/2006/picture">
                    <a:xfrm xmlns:a="http://schemas.openxmlformats.org/drawingml/2006/main" rot="0" flipH="0" flipV="0">
                      <a:off x="0" y="0"/>
                      <a:ext cx="5705476" cy="1962175"/>
                    </a:xfrm>
                    <a:prstGeom xmlns:a="http://schemas.openxmlformats.org/drawingml/2006/main" prst="rect">
                      <a:avLst/>
                    </a:prstGeom>
                  </pic:spPr>
                </pic:pic>
              </a:graphicData>
            </a:graphic>
          </wp:inline>
        </w:drawing>
      </w:r>
    </w:p>
    <w:p w:rsidR="27C14B60" w:rsidP="27C14B60" w:rsidRDefault="27C14B60" w14:paraId="50CED3F5" w14:textId="397D9011">
      <w:pPr>
        <w:pStyle w:val="Normal"/>
        <w:rPr>
          <w:rFonts w:ascii="FRUTIGER LT 55 ROMAN" w:hAnsi="FRUTIGER LT 55 ROMAN" w:eastAsia="FRUTIGER LT 55 ROMAN" w:cs="FRUTIGER LT 55 ROMAN"/>
          <w:lang w:eastAsia="nb-NO"/>
        </w:rPr>
      </w:pPr>
    </w:p>
    <w:p w:rsidR="121474E5" w:rsidP="27C14B60" w:rsidRDefault="121474E5" w14:paraId="28BAC174" w14:textId="155CCDD0">
      <w:pPr>
        <w:pStyle w:val="Overskrift1"/>
        <w:rPr>
          <w:rFonts w:ascii="FRUTIGER LT 55 ROMAN" w:hAnsi="FRUTIGER LT 55 ROMAN" w:eastAsia="FRUTIGER LT 55 ROMAN" w:cs="FRUTIGER LT 55 ROMAN"/>
          <w:b w:val="1"/>
          <w:bCs w:val="1"/>
          <w:color w:val="003764"/>
          <w:lang w:eastAsia="nb-NO"/>
        </w:rPr>
      </w:pPr>
      <w:bookmarkStart w:name="_Toc1262884455" w:id="54353037"/>
      <w:r w:rsidRPr="27C14B60" w:rsidR="121474E5">
        <w:rPr>
          <w:b w:val="1"/>
          <w:bCs w:val="1"/>
          <w:color w:val="003764"/>
        </w:rPr>
        <w:t>Deltagere skole-NM</w:t>
      </w:r>
      <w:bookmarkEnd w:id="54353037"/>
      <w:r w:rsidRPr="27C14B60" w:rsidR="121474E5">
        <w:rPr>
          <w:b w:val="1"/>
          <w:bCs w:val="1"/>
          <w:color w:val="003764"/>
        </w:rPr>
        <w:t xml:space="preserve"> </w:t>
      </w:r>
    </w:p>
    <w:p w:rsidR="00C4FD43" w:rsidRDefault="00C4FD43" w14:paraId="2882AF1A" w14:textId="3A292DF0">
      <w:r w:rsidRPr="27C14B60" w:rsidR="00C4FD43">
        <w:rPr>
          <w:rFonts w:ascii="FRUTIGER LT 55 ROMAN" w:hAnsi="FRUTIGER LT 55 ROMAN" w:eastAsia="FRUTIGER LT 55 ROMAN" w:cs="FRUTIGER LT 55 ROMAN"/>
          <w:noProof w:val="0"/>
          <w:sz w:val="22"/>
          <w:szCs w:val="22"/>
          <w:lang w:val="nb-NO"/>
        </w:rPr>
        <w:t>(Fyll inn komplett oversikt over alle deltakere som er meldt på i faget. Tabellen skal inneholde navn, fagområde, skole og fylke. Sorter etter fagområde og alfabetisk.)</w:t>
      </w:r>
    </w:p>
    <w:p w:rsidR="27C14B60" w:rsidP="27C14B60" w:rsidRDefault="27C14B60" w14:paraId="02DAEFD7" w14:textId="267A167F">
      <w:pPr>
        <w:rPr>
          <w:rFonts w:ascii="FRUTIGER LT 55 ROMAN" w:hAnsi="FRUTIGER LT 55 ROMAN" w:eastAsia="FRUTIGER LT 55 ROMAN" w:cs="FRUTIGER LT 55 ROMAN"/>
          <w:lang w:eastAsia="nb-NO"/>
        </w:rPr>
      </w:pPr>
    </w:p>
    <w:p w:rsidR="7CBE71DA" w:rsidP="116A2C0E" w:rsidRDefault="7CBE71DA" w14:paraId="33F3A98D" w14:textId="47824AC7">
      <w:pPr>
        <w:rPr>
          <w:rFonts w:ascii="FRUTIGER LT 55 ROMAN" w:hAnsi="FRUTIGER LT 55 ROMAN" w:eastAsia="FRUTIGER LT 55 ROMAN" w:cs="FRUTIGER LT 55 ROMAN"/>
          <w:lang w:eastAsia="nb-NO"/>
        </w:rPr>
      </w:pPr>
      <w:r w:rsidRPr="116A2C0E" w:rsidR="491D2CF6">
        <w:rPr>
          <w:rFonts w:ascii="FRUTIGER LT 55 ROMAN" w:hAnsi="FRUTIGER LT 55 ROMAN" w:eastAsia="FRUTIGER LT 55 ROMAN" w:cs="FRUTIGER LT 55 ROMAN"/>
          <w:lang w:eastAsia="nb-NO"/>
        </w:rPr>
        <w:t>Eksempel:</w:t>
      </w:r>
    </w:p>
    <w:tbl>
      <w:tblPr>
        <w:tblStyle w:val="Vanligtabell"/>
        <w:bidiVisual w:val="0"/>
        <w:tblW w:w="7920" w:type="dxa"/>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2175"/>
        <w:gridCol w:w="2235"/>
        <w:gridCol w:w="1477"/>
        <w:gridCol w:w="2033"/>
      </w:tblGrid>
      <w:tr w:rsidR="6764A48E" w:rsidTr="27C14B60" w14:paraId="3440FB41">
        <w:trPr>
          <w:trHeight w:val="300"/>
        </w:trPr>
        <w:tc>
          <w:tcPr>
            <w:tcW w:w="2175" w:type="dxa"/>
            <w:tcMar/>
            <w:vAlign w:val="center"/>
          </w:tcPr>
          <w:p w:rsidR="6764A48E" w:rsidP="27C14B60" w:rsidRDefault="6764A48E" w14:paraId="58FB5E96" w14:textId="21968439">
            <w:pPr>
              <w:spacing w:before="0" w:beforeAutospacing="off" w:after="0" w:afterAutospacing="off"/>
              <w:rPr>
                <w:rFonts w:ascii="FRUTIGER LT 55 ROMAN" w:hAnsi="FRUTIGER LT 55 ROMAN" w:eastAsia="FRUTIGER LT 55 ROMAN" w:cs="FRUTIGER LT 55 ROMAN"/>
                <w:b w:val="1"/>
                <w:bCs w:val="1"/>
                <w:color w:val="003764"/>
              </w:rPr>
            </w:pPr>
            <w:r w:rsidRPr="27C14B60" w:rsidR="113F8C70">
              <w:rPr>
                <w:rFonts w:ascii="FRUTIGER LT 55 ROMAN" w:hAnsi="FRUTIGER LT 55 ROMAN" w:eastAsia="FRUTIGER LT 55 ROMAN" w:cs="FRUTIGER LT 55 ROMAN"/>
                <w:b w:val="1"/>
                <w:bCs w:val="1"/>
                <w:color w:val="003764"/>
              </w:rPr>
              <w:t>Navn</w:t>
            </w:r>
            <w:r w:rsidRPr="27C14B60" w:rsidR="27E8F1FA">
              <w:rPr>
                <w:rFonts w:ascii="FRUTIGER LT 55 ROMAN" w:hAnsi="FRUTIGER LT 55 ROMAN" w:eastAsia="FRUTIGER LT 55 ROMAN" w:cs="FRUTIGER LT 55 ROMAN"/>
                <w:b w:val="1"/>
                <w:bCs w:val="1"/>
                <w:color w:val="003764"/>
              </w:rPr>
              <w:t xml:space="preserve"> på deltager</w:t>
            </w:r>
          </w:p>
        </w:tc>
        <w:tc>
          <w:tcPr>
            <w:tcW w:w="2235" w:type="dxa"/>
            <w:tcMar/>
            <w:vAlign w:val="center"/>
          </w:tcPr>
          <w:p w:rsidR="6764A48E" w:rsidP="27C14B60" w:rsidRDefault="6764A48E" w14:paraId="35CAC2D0" w14:textId="464A0993">
            <w:pPr>
              <w:pStyle w:val="Normal"/>
              <w:suppressLineNumbers w:val="0"/>
              <w:bidi w:val="0"/>
              <w:spacing w:before="0" w:beforeAutospacing="off" w:after="0" w:afterAutospacing="off" w:line="259" w:lineRule="auto"/>
              <w:ind w:left="0" w:right="0"/>
              <w:jc w:val="left"/>
            </w:pPr>
            <w:r w:rsidRPr="27C14B60" w:rsidR="27E8F1FA">
              <w:rPr>
                <w:rFonts w:ascii="FRUTIGER LT 55 ROMAN" w:hAnsi="FRUTIGER LT 55 ROMAN" w:eastAsia="FRUTIGER LT 55 ROMAN" w:cs="FRUTIGER LT 55 ROMAN"/>
                <w:b w:val="1"/>
                <w:bCs w:val="1"/>
                <w:color w:val="003764"/>
              </w:rPr>
              <w:t>Konkurrerer</w:t>
            </w:r>
            <w:r w:rsidRPr="27C14B60" w:rsidR="27E8F1FA">
              <w:rPr>
                <w:rFonts w:ascii="FRUTIGER LT 55 ROMAN" w:hAnsi="FRUTIGER LT 55 ROMAN" w:eastAsia="FRUTIGER LT 55 ROMAN" w:cs="FRUTIGER LT 55 ROMAN"/>
                <w:b w:val="1"/>
                <w:bCs w:val="1"/>
                <w:color w:val="003764"/>
              </w:rPr>
              <w:t xml:space="preserve"> i fag?</w:t>
            </w:r>
          </w:p>
        </w:tc>
        <w:tc>
          <w:tcPr>
            <w:tcW w:w="1477" w:type="dxa"/>
            <w:tcMar/>
            <w:vAlign w:val="center"/>
          </w:tcPr>
          <w:p w:rsidR="28C91D27" w:rsidP="27C14B60" w:rsidRDefault="28C91D27" w14:paraId="13372AF8" w14:textId="1BD01F50">
            <w:pPr>
              <w:spacing w:before="0" w:beforeAutospacing="off" w:after="0" w:afterAutospacing="off"/>
              <w:rPr>
                <w:rFonts w:ascii="FRUTIGER LT 55 ROMAN" w:hAnsi="FRUTIGER LT 55 ROMAN" w:eastAsia="FRUTIGER LT 55 ROMAN" w:cs="FRUTIGER LT 55 ROMAN"/>
                <w:b w:val="1"/>
                <w:bCs w:val="1"/>
                <w:color w:val="003764"/>
              </w:rPr>
            </w:pPr>
            <w:r w:rsidRPr="27C14B60" w:rsidR="487EC4FA">
              <w:rPr>
                <w:rFonts w:ascii="FRUTIGER LT 55 ROMAN" w:hAnsi="FRUTIGER LT 55 ROMAN" w:eastAsia="FRUTIGER LT 55 ROMAN" w:cs="FRUTIGER LT 55 ROMAN"/>
                <w:b w:val="1"/>
                <w:bCs w:val="1"/>
                <w:color w:val="003764"/>
              </w:rPr>
              <w:t xml:space="preserve">Fra </w:t>
            </w:r>
            <w:r w:rsidRPr="27C14B60" w:rsidR="113F8C70">
              <w:rPr>
                <w:rFonts w:ascii="FRUTIGER LT 55 ROMAN" w:hAnsi="FRUTIGER LT 55 ROMAN" w:eastAsia="FRUTIGER LT 55 ROMAN" w:cs="FRUTIGER LT 55 ROMAN"/>
                <w:b w:val="1"/>
                <w:bCs w:val="1"/>
                <w:color w:val="003764"/>
              </w:rPr>
              <w:t>Skole</w:t>
            </w:r>
          </w:p>
        </w:tc>
        <w:tc>
          <w:tcPr>
            <w:tcW w:w="2033" w:type="dxa"/>
            <w:tcMar/>
            <w:vAlign w:val="center"/>
          </w:tcPr>
          <w:p w:rsidR="28C91D27" w:rsidP="27C14B60" w:rsidRDefault="28C91D27" w14:paraId="56AB9AF3" w14:textId="09FD5D0A">
            <w:pPr>
              <w:spacing w:before="0" w:beforeAutospacing="off" w:after="0" w:afterAutospacing="off"/>
              <w:rPr>
                <w:rFonts w:ascii="FRUTIGER LT 55 ROMAN" w:hAnsi="FRUTIGER LT 55 ROMAN" w:eastAsia="FRUTIGER LT 55 ROMAN" w:cs="FRUTIGER LT 55 ROMAN"/>
                <w:b w:val="1"/>
                <w:bCs w:val="1"/>
                <w:color w:val="003764"/>
              </w:rPr>
            </w:pPr>
            <w:r w:rsidRPr="27C14B60" w:rsidR="487EC4FA">
              <w:rPr>
                <w:rFonts w:ascii="FRUTIGER LT 55 ROMAN" w:hAnsi="FRUTIGER LT 55 ROMAN" w:eastAsia="FRUTIGER LT 55 ROMAN" w:cs="FRUTIGER LT 55 ROMAN"/>
                <w:b w:val="1"/>
                <w:bCs w:val="1"/>
                <w:color w:val="003764"/>
              </w:rPr>
              <w:t xml:space="preserve">Fra </w:t>
            </w:r>
            <w:r w:rsidRPr="27C14B60" w:rsidR="113F8C70">
              <w:rPr>
                <w:rFonts w:ascii="FRUTIGER LT 55 ROMAN" w:hAnsi="FRUTIGER LT 55 ROMAN" w:eastAsia="FRUTIGER LT 55 ROMAN" w:cs="FRUTIGER LT 55 ROMAN"/>
                <w:b w:val="1"/>
                <w:bCs w:val="1"/>
                <w:color w:val="003764"/>
              </w:rPr>
              <w:t>Fylke</w:t>
            </w:r>
          </w:p>
        </w:tc>
      </w:tr>
      <w:tr w:rsidR="6764A48E" w:rsidTr="27C14B60" w14:paraId="06408D01">
        <w:trPr>
          <w:trHeight w:val="300"/>
        </w:trPr>
        <w:tc>
          <w:tcPr>
            <w:tcW w:w="2175" w:type="dxa"/>
            <w:tcMar/>
            <w:vAlign w:val="center"/>
          </w:tcPr>
          <w:p w:rsidR="6764A48E" w:rsidP="116A2C0E" w:rsidRDefault="6764A48E" w14:paraId="55A6E3B5" w14:textId="052B1F7D">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Emma Hansen</w:t>
            </w:r>
          </w:p>
        </w:tc>
        <w:tc>
          <w:tcPr>
            <w:tcW w:w="2235" w:type="dxa"/>
            <w:tcMar/>
            <w:vAlign w:val="center"/>
          </w:tcPr>
          <w:p w:rsidR="6764A48E" w:rsidP="116A2C0E" w:rsidRDefault="6764A48E" w14:paraId="3D9BB73A" w14:textId="7FEF59A3">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IT-utviklerfaget</w:t>
            </w:r>
          </w:p>
        </w:tc>
        <w:tc>
          <w:tcPr>
            <w:tcW w:w="1477" w:type="dxa"/>
            <w:tcMar/>
            <w:vAlign w:val="center"/>
          </w:tcPr>
          <w:p w:rsidR="6764A48E" w:rsidP="116A2C0E" w:rsidRDefault="6764A48E" w14:paraId="69DE3626" w14:textId="41881DA2">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 xml:space="preserve">Tromsø </w:t>
            </w:r>
            <w:r w:rsidRPr="116A2C0E" w:rsidR="6764A48E">
              <w:rPr>
                <w:rFonts w:ascii="FRUTIGER LT 55 ROMAN" w:hAnsi="FRUTIGER LT 55 ROMAN" w:eastAsia="FRUTIGER LT 55 ROMAN" w:cs="FRUTIGER LT 55 ROMAN"/>
              </w:rPr>
              <w:t>vgs</w:t>
            </w:r>
          </w:p>
        </w:tc>
        <w:tc>
          <w:tcPr>
            <w:tcW w:w="2033" w:type="dxa"/>
            <w:tcMar/>
            <w:vAlign w:val="center"/>
          </w:tcPr>
          <w:p w:rsidR="6764A48E" w:rsidP="116A2C0E" w:rsidRDefault="6764A48E" w14:paraId="6060EEB8" w14:textId="65A4E877">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Troms</w:t>
            </w:r>
          </w:p>
        </w:tc>
      </w:tr>
      <w:tr w:rsidR="6764A48E" w:rsidTr="27C14B60" w14:paraId="29564537">
        <w:trPr>
          <w:trHeight w:val="300"/>
        </w:trPr>
        <w:tc>
          <w:tcPr>
            <w:tcW w:w="2175" w:type="dxa"/>
            <w:tcMar/>
            <w:vAlign w:val="center"/>
          </w:tcPr>
          <w:p w:rsidR="6764A48E" w:rsidP="116A2C0E" w:rsidRDefault="6764A48E" w14:paraId="343718D3" w14:textId="7B03E517">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 xml:space="preserve">Ali </w:t>
            </w:r>
            <w:r w:rsidRPr="116A2C0E" w:rsidR="6764A48E">
              <w:rPr>
                <w:rFonts w:ascii="FRUTIGER LT 55 ROMAN" w:hAnsi="FRUTIGER LT 55 ROMAN" w:eastAsia="FRUTIGER LT 55 ROMAN" w:cs="FRUTIGER LT 55 ROMAN"/>
              </w:rPr>
              <w:t>Rahimi</w:t>
            </w:r>
          </w:p>
        </w:tc>
        <w:tc>
          <w:tcPr>
            <w:tcW w:w="2235" w:type="dxa"/>
            <w:tcMar/>
            <w:vAlign w:val="center"/>
          </w:tcPr>
          <w:p w:rsidR="6764A48E" w:rsidP="116A2C0E" w:rsidRDefault="6764A48E" w14:paraId="463A75FA" w14:textId="7B7FE06D">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Medieteknikkfaget</w:t>
            </w:r>
          </w:p>
        </w:tc>
        <w:tc>
          <w:tcPr>
            <w:tcW w:w="1477" w:type="dxa"/>
            <w:tcMar/>
            <w:vAlign w:val="center"/>
          </w:tcPr>
          <w:p w:rsidR="6764A48E" w:rsidP="116A2C0E" w:rsidRDefault="6764A48E" w14:paraId="5F229C8D" w14:textId="7FEA084D">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 xml:space="preserve">Elvebakken </w:t>
            </w:r>
            <w:r w:rsidRPr="116A2C0E" w:rsidR="6764A48E">
              <w:rPr>
                <w:rFonts w:ascii="FRUTIGER LT 55 ROMAN" w:hAnsi="FRUTIGER LT 55 ROMAN" w:eastAsia="FRUTIGER LT 55 ROMAN" w:cs="FRUTIGER LT 55 ROMAN"/>
              </w:rPr>
              <w:t>vgs</w:t>
            </w:r>
          </w:p>
        </w:tc>
        <w:tc>
          <w:tcPr>
            <w:tcW w:w="2033" w:type="dxa"/>
            <w:tcMar/>
            <w:vAlign w:val="center"/>
          </w:tcPr>
          <w:p w:rsidR="6764A48E" w:rsidP="116A2C0E" w:rsidRDefault="6764A48E" w14:paraId="260367DF" w14:textId="1997769F">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Oslo</w:t>
            </w:r>
          </w:p>
        </w:tc>
      </w:tr>
      <w:tr w:rsidR="6764A48E" w:rsidTr="27C14B60" w14:paraId="4833E1CE">
        <w:trPr>
          <w:trHeight w:val="300"/>
        </w:trPr>
        <w:tc>
          <w:tcPr>
            <w:tcW w:w="2175" w:type="dxa"/>
            <w:tcMar/>
            <w:vAlign w:val="center"/>
          </w:tcPr>
          <w:p w:rsidR="6764A48E" w:rsidP="116A2C0E" w:rsidRDefault="6764A48E" w14:paraId="33E61539" w14:textId="359C2819">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Ingrid Lien</w:t>
            </w:r>
          </w:p>
        </w:tc>
        <w:tc>
          <w:tcPr>
            <w:tcW w:w="2235" w:type="dxa"/>
            <w:tcMar/>
            <w:vAlign w:val="center"/>
          </w:tcPr>
          <w:p w:rsidR="6764A48E" w:rsidP="116A2C0E" w:rsidRDefault="6764A48E" w14:paraId="04EE2019" w14:textId="4F704851">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Frisørfaget</w:t>
            </w:r>
          </w:p>
        </w:tc>
        <w:tc>
          <w:tcPr>
            <w:tcW w:w="1477" w:type="dxa"/>
            <w:tcMar/>
            <w:vAlign w:val="center"/>
          </w:tcPr>
          <w:p w:rsidR="6764A48E" w:rsidP="116A2C0E" w:rsidRDefault="6764A48E" w14:paraId="27BB3C35" w14:textId="14CE12DA">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 xml:space="preserve">Lillestrøm </w:t>
            </w:r>
            <w:r w:rsidRPr="116A2C0E" w:rsidR="6764A48E">
              <w:rPr>
                <w:rFonts w:ascii="FRUTIGER LT 55 ROMAN" w:hAnsi="FRUTIGER LT 55 ROMAN" w:eastAsia="FRUTIGER LT 55 ROMAN" w:cs="FRUTIGER LT 55 ROMAN"/>
              </w:rPr>
              <w:t>vgs</w:t>
            </w:r>
          </w:p>
        </w:tc>
        <w:tc>
          <w:tcPr>
            <w:tcW w:w="2033" w:type="dxa"/>
            <w:tcMar/>
            <w:vAlign w:val="center"/>
          </w:tcPr>
          <w:p w:rsidR="6764A48E" w:rsidP="116A2C0E" w:rsidRDefault="6764A48E" w14:paraId="3552A9E9" w14:textId="1931F930">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Viken</w:t>
            </w:r>
          </w:p>
        </w:tc>
      </w:tr>
      <w:tr w:rsidR="6764A48E" w:rsidTr="27C14B60" w14:paraId="52A8AA67">
        <w:trPr>
          <w:trHeight w:val="300"/>
        </w:trPr>
        <w:tc>
          <w:tcPr>
            <w:tcW w:w="2175" w:type="dxa"/>
            <w:tcMar/>
            <w:vAlign w:val="center"/>
          </w:tcPr>
          <w:p w:rsidR="6764A48E" w:rsidP="116A2C0E" w:rsidRDefault="6764A48E" w14:paraId="1964BFEC" w14:textId="6655B476">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Jonas Aune</w:t>
            </w:r>
          </w:p>
        </w:tc>
        <w:tc>
          <w:tcPr>
            <w:tcW w:w="2235" w:type="dxa"/>
            <w:tcMar/>
            <w:vAlign w:val="center"/>
          </w:tcPr>
          <w:p w:rsidR="6764A48E" w:rsidP="116A2C0E" w:rsidRDefault="6764A48E" w14:paraId="26E14579" w14:textId="271F0FED">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IT-driftsfaget</w:t>
            </w:r>
          </w:p>
        </w:tc>
        <w:tc>
          <w:tcPr>
            <w:tcW w:w="1477" w:type="dxa"/>
            <w:tcMar/>
            <w:vAlign w:val="center"/>
          </w:tcPr>
          <w:p w:rsidR="6764A48E" w:rsidP="116A2C0E" w:rsidRDefault="6764A48E" w14:paraId="3A713D79" w14:textId="59F7E25F">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 xml:space="preserve">Sam Eyde </w:t>
            </w:r>
            <w:r w:rsidRPr="116A2C0E" w:rsidR="6764A48E">
              <w:rPr>
                <w:rFonts w:ascii="FRUTIGER LT 55 ROMAN" w:hAnsi="FRUTIGER LT 55 ROMAN" w:eastAsia="FRUTIGER LT 55 ROMAN" w:cs="FRUTIGER LT 55 ROMAN"/>
              </w:rPr>
              <w:t>vgs</w:t>
            </w:r>
          </w:p>
        </w:tc>
        <w:tc>
          <w:tcPr>
            <w:tcW w:w="2033" w:type="dxa"/>
            <w:tcMar/>
            <w:vAlign w:val="center"/>
          </w:tcPr>
          <w:p w:rsidR="6764A48E" w:rsidP="116A2C0E" w:rsidRDefault="6764A48E" w14:paraId="6FB7A82C" w14:textId="4DB87B17">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Agder</w:t>
            </w:r>
          </w:p>
        </w:tc>
      </w:tr>
      <w:tr w:rsidR="6764A48E" w:rsidTr="27C14B60" w14:paraId="7C9AEFCC">
        <w:trPr>
          <w:trHeight w:val="300"/>
        </w:trPr>
        <w:tc>
          <w:tcPr>
            <w:tcW w:w="2175" w:type="dxa"/>
            <w:tcMar/>
            <w:vAlign w:val="center"/>
          </w:tcPr>
          <w:p w:rsidR="6764A48E" w:rsidP="116A2C0E" w:rsidRDefault="6764A48E" w14:paraId="2B6B0E5E" w14:textId="6175CD3D">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Sofie Johansen</w:t>
            </w:r>
          </w:p>
        </w:tc>
        <w:tc>
          <w:tcPr>
            <w:tcW w:w="2235" w:type="dxa"/>
            <w:tcMar/>
            <w:vAlign w:val="center"/>
          </w:tcPr>
          <w:p w:rsidR="6764A48E" w:rsidP="116A2C0E" w:rsidRDefault="6764A48E" w14:paraId="399385F9" w14:textId="58F7A97F">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Interiørdesign</w:t>
            </w:r>
          </w:p>
        </w:tc>
        <w:tc>
          <w:tcPr>
            <w:tcW w:w="1477" w:type="dxa"/>
            <w:tcMar/>
            <w:vAlign w:val="center"/>
          </w:tcPr>
          <w:p w:rsidR="6764A48E" w:rsidP="116A2C0E" w:rsidRDefault="6764A48E" w14:paraId="7F8F7B82" w14:textId="05A61B13">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 xml:space="preserve">Vågen </w:t>
            </w:r>
            <w:r w:rsidRPr="116A2C0E" w:rsidR="6764A48E">
              <w:rPr>
                <w:rFonts w:ascii="FRUTIGER LT 55 ROMAN" w:hAnsi="FRUTIGER LT 55 ROMAN" w:eastAsia="FRUTIGER LT 55 ROMAN" w:cs="FRUTIGER LT 55 ROMAN"/>
              </w:rPr>
              <w:t>vgs</w:t>
            </w:r>
          </w:p>
        </w:tc>
        <w:tc>
          <w:tcPr>
            <w:tcW w:w="2033" w:type="dxa"/>
            <w:tcMar/>
            <w:vAlign w:val="center"/>
          </w:tcPr>
          <w:p w:rsidR="6764A48E" w:rsidP="116A2C0E" w:rsidRDefault="6764A48E" w14:paraId="5B0D06A6" w14:textId="16094F65">
            <w:pPr>
              <w:spacing w:before="0" w:beforeAutospacing="off" w:after="0" w:afterAutospacing="off"/>
              <w:rPr>
                <w:rFonts w:ascii="FRUTIGER LT 55 ROMAN" w:hAnsi="FRUTIGER LT 55 ROMAN" w:eastAsia="FRUTIGER LT 55 ROMAN" w:cs="FRUTIGER LT 55 ROMAN"/>
              </w:rPr>
            </w:pPr>
            <w:r w:rsidRPr="116A2C0E" w:rsidR="6764A48E">
              <w:rPr>
                <w:rFonts w:ascii="FRUTIGER LT 55 ROMAN" w:hAnsi="FRUTIGER LT 55 ROMAN" w:eastAsia="FRUTIGER LT 55 ROMAN" w:cs="FRUTIGER LT 55 ROMAN"/>
              </w:rPr>
              <w:t>Rogaland</w:t>
            </w:r>
          </w:p>
        </w:tc>
      </w:tr>
    </w:tbl>
    <w:p w:rsidR="00EE1F43" w:rsidP="116A2C0E" w:rsidRDefault="00EE1F43" w14:paraId="25FFF0AE" w14:textId="422F4319">
      <w:pPr>
        <w:pStyle w:val="Overskrift1"/>
        <w:bidi w:val="0"/>
        <w:rPr>
          <w:rFonts w:ascii="FRUTIGER LT 55 ROMAN" w:hAnsi="FRUTIGER LT 55 ROMAN" w:eastAsia="FRUTIGER LT 55 ROMAN" w:cs="FRUTIGER LT 55 ROMAN"/>
          <w:b w:val="1"/>
          <w:bCs w:val="1"/>
          <w:color w:val="003764"/>
          <w:lang w:eastAsia="nb-NO"/>
        </w:rPr>
      </w:pPr>
      <w:bookmarkStart w:name="_Toc126222273" w:id="8"/>
      <w:bookmarkStart w:name="_Toc1585962420" w:id="490330594"/>
      <w:bookmarkStart w:name="_Toc716179654" w:id="1927111094"/>
      <w:r w:rsidRPr="27C14B60" w:rsidR="378F09A2">
        <w:rPr>
          <w:rFonts w:ascii="FRUTIGER LT 55 ROMAN" w:hAnsi="FRUTIGER LT 55 ROMAN" w:eastAsia="FRUTIGER LT 55 ROMAN" w:cs="FRUTIGER LT 55 ROMAN"/>
          <w:b w:val="1"/>
          <w:bCs w:val="1"/>
          <w:color w:val="003764"/>
          <w:lang w:eastAsia="nb-NO"/>
        </w:rPr>
        <w:t>P</w:t>
      </w:r>
      <w:r w:rsidRPr="27C14B60" w:rsidR="00EE1F43">
        <w:rPr>
          <w:rFonts w:ascii="FRUTIGER LT 55 ROMAN" w:hAnsi="FRUTIGER LT 55 ROMAN" w:eastAsia="FRUTIGER LT 55 ROMAN" w:cs="FRUTIGER LT 55 ROMAN"/>
          <w:b w:val="1"/>
          <w:bCs w:val="1"/>
          <w:color w:val="003764"/>
          <w:lang w:eastAsia="nb-NO"/>
        </w:rPr>
        <w:t>rogram for ledsagere (ønskelig)</w:t>
      </w:r>
      <w:bookmarkEnd w:id="8"/>
      <w:bookmarkEnd w:id="490330594"/>
      <w:bookmarkEnd w:id="1927111094"/>
    </w:p>
    <w:p w:rsidRPr="00151C54" w:rsidR="00151C54" w:rsidP="27C14B60" w:rsidRDefault="00151C54" w14:paraId="096E97F7" w14:textId="093477C4">
      <w:pPr>
        <w:spacing w:before="240" w:beforeAutospacing="off" w:after="240" w:afterAutospacing="off"/>
      </w:pPr>
      <w:r w:rsidRPr="27C14B60" w:rsidR="5BF32D1B">
        <w:rPr>
          <w:rFonts w:ascii="FRUTIGER LT 55 ROMAN" w:hAnsi="FRUTIGER LT 55 ROMAN" w:eastAsia="FRUTIGER LT 55 ROMAN" w:cs="FRUTIGER LT 55 ROMAN"/>
          <w:noProof w:val="0"/>
          <w:sz w:val="22"/>
          <w:szCs w:val="22"/>
          <w:lang w:val="nb-NO"/>
        </w:rPr>
        <w:t>(Hvis det arrangeres aktiviteter for ledsagere og besøkende, før opp her. F.eks. seminarer, rebusløype, bedriftsbesøk, fagsamtaler m.m.)</w:t>
      </w:r>
    </w:p>
    <w:p w:rsidRPr="00151C54" w:rsidR="00151C54" w:rsidP="27C14B60" w:rsidRDefault="00151C54" w14:paraId="15D3E0D6" w14:textId="14E855A9">
      <w:pPr>
        <w:pStyle w:val="ListParagraph"/>
        <w:numPr>
          <w:ilvl w:val="0"/>
          <w:numId w:val="9"/>
        </w:numPr>
        <w:spacing w:before="240" w:beforeAutospacing="off" w:after="240" w:afterAutospacing="off"/>
        <w:rPr>
          <w:rFonts w:ascii="FRUTIGER LT 55 ROMAN" w:hAnsi="FRUTIGER LT 55 ROMAN" w:eastAsia="FRUTIGER LT 55 ROMAN" w:cs="FRUTIGER LT 55 ROMAN"/>
          <w:noProof w:val="0"/>
          <w:sz w:val="22"/>
          <w:szCs w:val="22"/>
          <w:lang w:val="nb-NO"/>
        </w:rPr>
      </w:pPr>
      <w:r w:rsidRPr="27C14B60" w:rsidR="0131FF38">
        <w:rPr>
          <w:rFonts w:ascii="FRUTIGER LT 55 ROMAN" w:hAnsi="FRUTIGER LT 55 ROMAN" w:eastAsia="FRUTIGER LT 55 ROMAN" w:cs="FRUTIGER LT 55 ROMAN"/>
          <w:noProof w:val="0"/>
          <w:sz w:val="22"/>
          <w:szCs w:val="22"/>
          <w:lang w:val="nb-NO"/>
        </w:rPr>
        <w:t>Seminar om yrkesfag</w:t>
      </w:r>
    </w:p>
    <w:p w:rsidRPr="00151C54" w:rsidR="00151C54" w:rsidP="27C14B60" w:rsidRDefault="00151C54" w14:paraId="0C5AB731" w14:textId="37D8BE49">
      <w:pPr>
        <w:pStyle w:val="ListParagraph"/>
        <w:numPr>
          <w:ilvl w:val="0"/>
          <w:numId w:val="9"/>
        </w:numPr>
        <w:spacing w:before="240" w:beforeAutospacing="off" w:after="240" w:afterAutospacing="off"/>
        <w:rPr>
          <w:rFonts w:ascii="FRUTIGER LT 55 ROMAN" w:hAnsi="FRUTIGER LT 55 ROMAN" w:eastAsia="FRUTIGER LT 55 ROMAN" w:cs="FRUTIGER LT 55 ROMAN"/>
          <w:noProof w:val="0"/>
          <w:sz w:val="22"/>
          <w:szCs w:val="22"/>
          <w:lang w:val="nb-NO"/>
        </w:rPr>
      </w:pPr>
      <w:r w:rsidRPr="27C14B60" w:rsidR="0131FF38">
        <w:rPr>
          <w:rFonts w:ascii="FRUTIGER LT 55 ROMAN" w:hAnsi="FRUTIGER LT 55 ROMAN" w:eastAsia="FRUTIGER LT 55 ROMAN" w:cs="FRUTIGER LT 55 ROMAN"/>
          <w:noProof w:val="0"/>
          <w:sz w:val="22"/>
          <w:szCs w:val="22"/>
          <w:lang w:val="nb-NO"/>
        </w:rPr>
        <w:t>Guidet omvisning</w:t>
      </w:r>
    </w:p>
    <w:p w:rsidRPr="00151C54" w:rsidR="00151C54" w:rsidP="27C14B60" w:rsidRDefault="00151C54" w14:paraId="55938C9D" w14:textId="5BE85DA2">
      <w:pPr>
        <w:pStyle w:val="ListParagraph"/>
        <w:numPr>
          <w:ilvl w:val="0"/>
          <w:numId w:val="9"/>
        </w:numPr>
        <w:spacing w:before="240" w:beforeAutospacing="off" w:after="240" w:afterAutospacing="off"/>
        <w:rPr>
          <w:rFonts w:ascii="FRUTIGER LT 55 ROMAN" w:hAnsi="FRUTIGER LT 55 ROMAN" w:eastAsia="FRUTIGER LT 55 ROMAN" w:cs="FRUTIGER LT 55 ROMAN"/>
          <w:noProof w:val="0"/>
          <w:sz w:val="22"/>
          <w:szCs w:val="22"/>
          <w:lang w:val="nb-NO"/>
        </w:rPr>
      </w:pPr>
      <w:r w:rsidRPr="27C14B60" w:rsidR="0131FF38">
        <w:rPr>
          <w:rFonts w:ascii="FRUTIGER LT 55 ROMAN" w:hAnsi="FRUTIGER LT 55 ROMAN" w:eastAsia="FRUTIGER LT 55 ROMAN" w:cs="FRUTIGER LT 55 ROMAN"/>
          <w:noProof w:val="0"/>
          <w:sz w:val="22"/>
          <w:szCs w:val="22"/>
          <w:lang w:val="nb-NO"/>
        </w:rPr>
        <w:t>Lokal aktivitet/rebusløype</w:t>
      </w:r>
    </w:p>
    <w:p w:rsidRPr="00151C54" w:rsidR="00151C54" w:rsidP="116A2C0E" w:rsidRDefault="00151C54" w14:paraId="7E3D2361" w14:textId="0D6DE359">
      <w:pPr>
        <w:rPr>
          <w:rFonts w:ascii="FRUTIGER LT 55 ROMAN" w:hAnsi="FRUTIGER LT 55 ROMAN" w:eastAsia="FRUTIGER LT 55 ROMAN" w:cs="FRUTIGER LT 55 ROMAN"/>
          <w:lang w:eastAsia="nb-NO"/>
        </w:rPr>
      </w:pPr>
    </w:p>
    <w:p w:rsidRPr="00151C54" w:rsidR="00151C54" w:rsidP="116A2C0E" w:rsidRDefault="00151C54" w14:paraId="2819BB8F" w14:textId="77777777">
      <w:pPr>
        <w:rPr>
          <w:rFonts w:ascii="FRUTIGER LT 55 ROMAN" w:hAnsi="FRUTIGER LT 55 ROMAN" w:eastAsia="FRUTIGER LT 55 ROMAN" w:cs="FRUTIGER LT 55 ROMAN"/>
          <w:lang w:eastAsia="nb-NO"/>
        </w:rPr>
      </w:pPr>
    </w:p>
    <w:p w:rsidR="00EE1F43" w:rsidP="116A2C0E" w:rsidRDefault="00EE1F43" w14:paraId="66C10393" w14:textId="5471B344">
      <w:pPr>
        <w:pStyle w:val="Overskrift1"/>
        <w:rPr>
          <w:rFonts w:ascii="FRUTIGER LT 55 ROMAN" w:hAnsi="FRUTIGER LT 55 ROMAN" w:eastAsia="FRUTIGER LT 55 ROMAN" w:cs="FRUTIGER LT 55 ROMAN"/>
          <w:b w:val="1"/>
          <w:bCs w:val="1"/>
          <w:color w:val="003764"/>
          <w:lang w:eastAsia="nb-NO"/>
        </w:rPr>
      </w:pPr>
      <w:bookmarkStart w:name="_Toc126222274" w:id="9"/>
      <w:bookmarkStart w:name="_Toc633877709" w:id="1897527699"/>
      <w:bookmarkStart w:name="_Toc1533032454" w:id="996788262"/>
      <w:r w:rsidRPr="27C14B60" w:rsidR="00EE1F43">
        <w:rPr>
          <w:rFonts w:ascii="FRUTIGER LT 55 ROMAN" w:hAnsi="FRUTIGER LT 55 ROMAN" w:eastAsia="FRUTIGER LT 55 ROMAN" w:cs="FRUTIGER LT 55 ROMAN"/>
          <w:b w:val="1"/>
          <w:bCs w:val="1"/>
          <w:color w:val="003764"/>
          <w:lang w:eastAsia="nb-NO"/>
        </w:rPr>
        <w:t>Samarbeidspartere</w:t>
      </w:r>
      <w:r w:rsidRPr="27C14B60" w:rsidR="34CC4696">
        <w:rPr>
          <w:rFonts w:ascii="FRUTIGER LT 55 ROMAN" w:hAnsi="FRUTIGER LT 55 ROMAN" w:eastAsia="FRUTIGER LT 55 ROMAN" w:cs="FRUTIGER LT 55 ROMAN"/>
          <w:b w:val="1"/>
          <w:bCs w:val="1"/>
          <w:color w:val="003764"/>
          <w:lang w:eastAsia="nb-NO"/>
        </w:rPr>
        <w:t>/sponsorer</w:t>
      </w:r>
      <w:bookmarkEnd w:id="9"/>
      <w:r w:rsidRPr="27C14B60" w:rsidR="00151C54">
        <w:rPr>
          <w:rFonts w:ascii="FRUTIGER LT 55 ROMAN" w:hAnsi="FRUTIGER LT 55 ROMAN" w:eastAsia="FRUTIGER LT 55 ROMAN" w:cs="FRUTIGER LT 55 ROMAN"/>
          <w:b w:val="1"/>
          <w:bCs w:val="1"/>
          <w:color w:val="003764"/>
          <w:lang w:eastAsia="nb-NO"/>
        </w:rPr>
        <w:t>?</w:t>
      </w:r>
      <w:bookmarkEnd w:id="1897527699"/>
      <w:bookmarkEnd w:id="996788262"/>
    </w:p>
    <w:p w:rsidRPr="00151C54" w:rsidR="00151C54" w:rsidP="27C14B60" w:rsidRDefault="00151C54" w14:paraId="43E1CA04" w14:textId="2372042B">
      <w:pPr>
        <w:spacing w:before="240" w:beforeAutospacing="off" w:after="240" w:afterAutospacing="off"/>
        <w:rPr>
          <w:rFonts w:ascii="FRUTIGER LT 55 ROMAN" w:hAnsi="FRUTIGER LT 55 ROMAN" w:eastAsia="FRUTIGER LT 55 ROMAN" w:cs="FRUTIGER LT 55 ROMAN"/>
          <w:lang w:eastAsia="nb-NO"/>
        </w:rPr>
      </w:pPr>
      <w:r w:rsidRPr="27C14B60" w:rsidR="00151C54">
        <w:rPr>
          <w:rFonts w:ascii="FRUTIGER LT 55 ROMAN" w:hAnsi="FRUTIGER LT 55 ROMAN" w:eastAsia="FRUTIGER LT 55 ROMAN" w:cs="FRUTIGER LT 55 ROMAN"/>
          <w:lang w:eastAsia="nb-NO"/>
        </w:rPr>
        <w:t>(</w:t>
      </w:r>
      <w:r w:rsidRPr="27C14B60" w:rsidR="54BE3E78">
        <w:rPr>
          <w:rFonts w:ascii="FRUTIGER LT 55 ROMAN" w:hAnsi="FRUTIGER LT 55 ROMAN" w:eastAsia="FRUTIGER LT 55 ROMAN" w:cs="FRUTIGER LT 55 ROMAN"/>
          <w:noProof w:val="0"/>
          <w:sz w:val="22"/>
          <w:szCs w:val="22"/>
          <w:lang w:val="nb-NO"/>
        </w:rPr>
        <w:t xml:space="preserve">Oppgi navn på samarbeidspartnere og sponsorer. Takk dem for bidrag og gjør rede for hvordan de er involvert (f.eks. premier, </w:t>
      </w:r>
      <w:r w:rsidRPr="27C14B60" w:rsidR="54BE3E78">
        <w:rPr>
          <w:rFonts w:ascii="FRUTIGER LT 55 ROMAN" w:hAnsi="FRUTIGER LT 55 ROMAN" w:eastAsia="FRUTIGER LT 55 ROMAN" w:cs="FRUTIGER LT 55 ROMAN"/>
          <w:noProof w:val="0"/>
          <w:sz w:val="22"/>
          <w:szCs w:val="22"/>
          <w:lang w:val="nb-NO"/>
        </w:rPr>
        <w:t>lokaler,</w:t>
      </w:r>
      <w:r w:rsidRPr="27C14B60" w:rsidR="54BE3E78">
        <w:rPr>
          <w:rFonts w:ascii="FRUTIGER LT 55 ROMAN" w:hAnsi="FRUTIGER LT 55 ROMAN" w:eastAsia="FRUTIGER LT 55 ROMAN" w:cs="FRUTIGER LT 55 ROMAN"/>
          <w:noProof w:val="0"/>
          <w:sz w:val="22"/>
          <w:szCs w:val="22"/>
          <w:lang w:val="nb-NO"/>
        </w:rPr>
        <w:t xml:space="preserve"> utstyr). Logoer kan legges inn)</w:t>
      </w:r>
    </w:p>
    <w:p w:rsidRPr="00151C54" w:rsidR="00151C54" w:rsidP="116A2C0E" w:rsidRDefault="00151C54" w14:paraId="3925D4EF" w14:textId="33CC941A">
      <w:pPr>
        <w:rPr>
          <w:rFonts w:ascii="FRUTIGER LT 55 ROMAN" w:hAnsi="FRUTIGER LT 55 ROMAN" w:eastAsia="FRUTIGER LT 55 ROMAN" w:cs="FRUTIGER LT 55 ROMAN"/>
          <w:lang w:eastAsia="nb-NO"/>
        </w:rPr>
      </w:pPr>
    </w:p>
    <w:p w:rsidRPr="00151C54" w:rsidR="00151C54" w:rsidP="116A2C0E" w:rsidRDefault="00151C54" w14:paraId="6A78D8E6" w14:textId="77777777">
      <w:pPr>
        <w:rPr>
          <w:rFonts w:ascii="FRUTIGER LT 55 ROMAN" w:hAnsi="FRUTIGER LT 55 ROMAN" w:eastAsia="FRUTIGER LT 55 ROMAN" w:cs="FRUTIGER LT 55 ROMAN"/>
          <w:lang w:eastAsia="nb-NO"/>
        </w:rPr>
      </w:pPr>
    </w:p>
    <w:p w:rsidR="00EE1F43" w:rsidP="116A2C0E" w:rsidRDefault="00EE1F43" w14:paraId="15B2F95E" w14:textId="6D17B28C">
      <w:pPr>
        <w:pStyle w:val="Overskrift1"/>
        <w:rPr>
          <w:rFonts w:ascii="FRUTIGER LT 55 ROMAN" w:hAnsi="FRUTIGER LT 55 ROMAN" w:eastAsia="FRUTIGER LT 55 ROMAN" w:cs="FRUTIGER LT 55 ROMAN"/>
          <w:b w:val="1"/>
          <w:bCs w:val="1"/>
          <w:color w:val="003764"/>
          <w:lang w:eastAsia="nb-NO"/>
        </w:rPr>
      </w:pPr>
      <w:bookmarkStart w:name="_Toc126222275" w:id="10"/>
      <w:bookmarkStart w:name="_Toc1850960757" w:id="1297719972"/>
      <w:bookmarkStart w:name="_Toc1183779661" w:id="1607274564"/>
      <w:r w:rsidRPr="27C14B60" w:rsidR="00EE1F43">
        <w:rPr>
          <w:rFonts w:ascii="FRUTIGER LT 55 ROMAN" w:hAnsi="FRUTIGER LT 55 ROMAN" w:eastAsia="FRUTIGER LT 55 ROMAN" w:cs="FRUTIGER LT 55 ROMAN"/>
          <w:b w:val="1"/>
          <w:bCs w:val="1"/>
          <w:color w:val="003764"/>
          <w:lang w:eastAsia="nb-NO"/>
        </w:rPr>
        <w:t>Annen praktisk informasjon</w:t>
      </w:r>
      <w:bookmarkEnd w:id="10"/>
      <w:r w:rsidRPr="27C14B60" w:rsidR="00151C54">
        <w:rPr>
          <w:rFonts w:ascii="FRUTIGER LT 55 ROMAN" w:hAnsi="FRUTIGER LT 55 ROMAN" w:eastAsia="FRUTIGER LT 55 ROMAN" w:cs="FRUTIGER LT 55 ROMAN"/>
          <w:b w:val="1"/>
          <w:bCs w:val="1"/>
          <w:color w:val="003764"/>
          <w:lang w:eastAsia="nb-NO"/>
        </w:rPr>
        <w:t xml:space="preserve"> til deltagere og ledsagere</w:t>
      </w:r>
      <w:bookmarkEnd w:id="1297719972"/>
      <w:bookmarkEnd w:id="1607274564"/>
    </w:p>
    <w:p w:rsidR="1434CCF8" w:rsidP="27C14B60" w:rsidRDefault="1434CCF8" w14:paraId="5285081F" w14:textId="7FC0FE06">
      <w:pPr>
        <w:spacing w:before="240" w:beforeAutospacing="off" w:after="240" w:afterAutospacing="off"/>
      </w:pPr>
      <w:r w:rsidRPr="27C14B60" w:rsidR="1434CCF8">
        <w:rPr>
          <w:rFonts w:ascii="FRUTIGER LT 55 ROMAN" w:hAnsi="FRUTIGER LT 55 ROMAN" w:eastAsia="FRUTIGER LT 55 ROMAN" w:cs="FRUTIGER LT 55 ROMAN"/>
          <w:noProof w:val="0"/>
          <w:sz w:val="22"/>
          <w:szCs w:val="22"/>
          <w:lang w:val="nb-NO"/>
        </w:rPr>
        <w:t>Her kan man samle informasjon som ikke passer inn andre steder. Eksempler:</w:t>
      </w:r>
    </w:p>
    <w:p w:rsidR="424A3B53" w:rsidP="27C14B60" w:rsidRDefault="424A3B53" w14:paraId="7299B3DB" w14:textId="1436B759">
      <w:pPr>
        <w:pStyle w:val="ListParagraph"/>
        <w:numPr>
          <w:ilvl w:val="0"/>
          <w:numId w:val="10"/>
        </w:numPr>
        <w:spacing w:before="240" w:beforeAutospacing="off" w:after="240" w:afterAutospacing="off"/>
        <w:rPr>
          <w:rFonts w:ascii="FRUTIGER LT 55 ROMAN" w:hAnsi="FRUTIGER LT 55 ROMAN" w:eastAsia="FRUTIGER LT 55 ROMAN" w:cs="FRUTIGER LT 55 ROMAN"/>
          <w:noProof w:val="0"/>
          <w:sz w:val="22"/>
          <w:szCs w:val="22"/>
          <w:lang w:val="nb-NO"/>
        </w:rPr>
      </w:pPr>
      <w:r w:rsidRPr="27C14B60" w:rsidR="424A3B53">
        <w:rPr>
          <w:rFonts w:ascii="FRUTIGER LT 55 ROMAN" w:hAnsi="FRUTIGER LT 55 ROMAN" w:eastAsia="FRUTIGER LT 55 ROMAN" w:cs="FRUTIGER LT 55 ROMAN"/>
          <w:b w:val="1"/>
          <w:bCs w:val="1"/>
          <w:noProof w:val="0"/>
          <w:sz w:val="22"/>
          <w:szCs w:val="22"/>
          <w:lang w:val="nb-NO"/>
        </w:rPr>
        <w:t>HMS og tryggleik:</w:t>
      </w:r>
      <w:r w:rsidRPr="27C14B60" w:rsidR="424A3B53">
        <w:rPr>
          <w:rFonts w:ascii="FRUTIGER LT 55 ROMAN" w:hAnsi="FRUTIGER LT 55 ROMAN" w:eastAsia="FRUTIGER LT 55 ROMAN" w:cs="FRUTIGER LT 55 ROMAN"/>
          <w:noProof w:val="0"/>
          <w:sz w:val="22"/>
          <w:szCs w:val="22"/>
          <w:lang w:val="nb-NO"/>
        </w:rPr>
        <w:t xml:space="preserve"> Kort beskrivelse og kontaktpunkt</w:t>
      </w:r>
    </w:p>
    <w:p w:rsidR="424A3B53" w:rsidP="27C14B60" w:rsidRDefault="424A3B53" w14:paraId="49C4C323" w14:textId="53DB542B">
      <w:pPr>
        <w:pStyle w:val="ListParagraph"/>
        <w:numPr>
          <w:ilvl w:val="0"/>
          <w:numId w:val="10"/>
        </w:numPr>
        <w:spacing w:before="240" w:beforeAutospacing="off" w:after="240" w:afterAutospacing="off"/>
        <w:rPr>
          <w:rFonts w:ascii="FRUTIGER LT 55 ROMAN" w:hAnsi="FRUTIGER LT 55 ROMAN" w:eastAsia="FRUTIGER LT 55 ROMAN" w:cs="FRUTIGER LT 55 ROMAN"/>
          <w:noProof w:val="0"/>
          <w:sz w:val="22"/>
          <w:szCs w:val="22"/>
          <w:lang w:val="nb-NO"/>
        </w:rPr>
      </w:pPr>
      <w:r w:rsidRPr="27C14B60" w:rsidR="424A3B53">
        <w:rPr>
          <w:rFonts w:ascii="FRUTIGER LT 55 ROMAN" w:hAnsi="FRUTIGER LT 55 ROMAN" w:eastAsia="FRUTIGER LT 55 ROMAN" w:cs="FRUTIGER LT 55 ROMAN"/>
          <w:b w:val="1"/>
          <w:bCs w:val="1"/>
          <w:noProof w:val="0"/>
          <w:sz w:val="22"/>
          <w:szCs w:val="22"/>
          <w:lang w:val="nb-NO"/>
        </w:rPr>
        <w:t>Kleskode:</w:t>
      </w:r>
      <w:r w:rsidRPr="27C14B60" w:rsidR="424A3B53">
        <w:rPr>
          <w:rFonts w:ascii="FRUTIGER LT 55 ROMAN" w:hAnsi="FRUTIGER LT 55 ROMAN" w:eastAsia="FRUTIGER LT 55 ROMAN" w:cs="FRUTIGER LT 55 ROMAN"/>
          <w:noProof w:val="0"/>
          <w:sz w:val="22"/>
          <w:szCs w:val="22"/>
          <w:lang w:val="nb-NO"/>
        </w:rPr>
        <w:t xml:space="preserve"> [f.eks. uniformsplikt, praktisk tøy, etc.]</w:t>
      </w:r>
    </w:p>
    <w:p w:rsidR="424A3B53" w:rsidP="27C14B60" w:rsidRDefault="424A3B53" w14:paraId="195EAB17" w14:textId="564E1A88">
      <w:pPr>
        <w:pStyle w:val="ListParagraph"/>
        <w:numPr>
          <w:ilvl w:val="0"/>
          <w:numId w:val="10"/>
        </w:numPr>
        <w:spacing w:before="240" w:beforeAutospacing="off" w:after="240" w:afterAutospacing="off"/>
        <w:rPr>
          <w:rFonts w:ascii="FRUTIGER LT 55 ROMAN" w:hAnsi="FRUTIGER LT 55 ROMAN" w:eastAsia="FRUTIGER LT 55 ROMAN" w:cs="FRUTIGER LT 55 ROMAN"/>
          <w:noProof w:val="0"/>
          <w:sz w:val="22"/>
          <w:szCs w:val="22"/>
          <w:lang w:val="nb-NO"/>
        </w:rPr>
      </w:pPr>
      <w:r w:rsidRPr="27C14B60" w:rsidR="424A3B53">
        <w:rPr>
          <w:rFonts w:ascii="FRUTIGER LT 55 ROMAN" w:hAnsi="FRUTIGER LT 55 ROMAN" w:eastAsia="FRUTIGER LT 55 ROMAN" w:cs="FRUTIGER LT 55 ROMAN"/>
          <w:b w:val="1"/>
          <w:bCs w:val="1"/>
          <w:noProof w:val="0"/>
          <w:sz w:val="22"/>
          <w:szCs w:val="22"/>
          <w:lang w:val="nb-NO"/>
        </w:rPr>
        <w:t>Utstyr:</w:t>
      </w:r>
      <w:r w:rsidRPr="27C14B60" w:rsidR="424A3B53">
        <w:rPr>
          <w:rFonts w:ascii="FRUTIGER LT 55 ROMAN" w:hAnsi="FRUTIGER LT 55 ROMAN" w:eastAsia="FRUTIGER LT 55 ROMAN" w:cs="FRUTIGER LT 55 ROMAN"/>
          <w:noProof w:val="0"/>
          <w:sz w:val="22"/>
          <w:szCs w:val="22"/>
          <w:lang w:val="nb-NO"/>
        </w:rPr>
        <w:t xml:space="preserve"> Hva deltakerne skal ha med</w:t>
      </w:r>
    </w:p>
    <w:p w:rsidR="424A3B53" w:rsidP="27C14B60" w:rsidRDefault="424A3B53" w14:paraId="38F531EC" w14:textId="7CF74E97">
      <w:pPr>
        <w:pStyle w:val="ListParagraph"/>
        <w:numPr>
          <w:ilvl w:val="0"/>
          <w:numId w:val="10"/>
        </w:numPr>
        <w:spacing w:before="240" w:beforeAutospacing="off" w:after="240" w:afterAutospacing="off"/>
        <w:rPr>
          <w:rFonts w:ascii="FRUTIGER LT 55 ROMAN" w:hAnsi="FRUTIGER LT 55 ROMAN" w:eastAsia="FRUTIGER LT 55 ROMAN" w:cs="FRUTIGER LT 55 ROMAN"/>
          <w:noProof w:val="0"/>
          <w:sz w:val="22"/>
          <w:szCs w:val="22"/>
          <w:lang w:val="nb-NO"/>
        </w:rPr>
      </w:pPr>
      <w:r w:rsidRPr="27C14B60" w:rsidR="424A3B53">
        <w:rPr>
          <w:rFonts w:ascii="FRUTIGER LT 55 ROMAN" w:hAnsi="FRUTIGER LT 55 ROMAN" w:eastAsia="FRUTIGER LT 55 ROMAN" w:cs="FRUTIGER LT 55 ROMAN"/>
          <w:b w:val="1"/>
          <w:bCs w:val="1"/>
          <w:noProof w:val="0"/>
          <w:sz w:val="22"/>
          <w:szCs w:val="22"/>
          <w:lang w:val="nb-NO"/>
        </w:rPr>
        <w:t>Spørsmål og henvendelser:</w:t>
      </w:r>
      <w:r w:rsidRPr="27C14B60" w:rsidR="424A3B53">
        <w:rPr>
          <w:rFonts w:ascii="FRUTIGER LT 55 ROMAN" w:hAnsi="FRUTIGER LT 55 ROMAN" w:eastAsia="FRUTIGER LT 55 ROMAN" w:cs="FRUTIGER LT 55 ROMAN"/>
          <w:noProof w:val="0"/>
          <w:sz w:val="22"/>
          <w:szCs w:val="22"/>
          <w:lang w:val="nb-NO"/>
        </w:rPr>
        <w:t xml:space="preserve"> Hvem kontakter man og hvor</w:t>
      </w:r>
    </w:p>
    <w:p w:rsidR="27C14B60" w:rsidP="27C14B60" w:rsidRDefault="27C14B60" w14:paraId="41A52859" w14:textId="789F2826">
      <w:pPr>
        <w:shd w:val="clear" w:color="auto" w:fill="FFFFFF" w:themeFill="background1"/>
        <w:rPr>
          <w:rFonts w:ascii="FRUTIGER LT 55 ROMAN" w:hAnsi="FRUTIGER LT 55 ROMAN" w:eastAsia="FRUTIGER LT 55 ROMAN" w:cs="FRUTIGER LT 55 ROMAN"/>
          <w:color w:val="222222"/>
          <w:sz w:val="26"/>
          <w:szCs w:val="26"/>
          <w:highlight w:val="yellow"/>
          <w:lang w:eastAsia="nb-NO"/>
        </w:rPr>
      </w:pPr>
    </w:p>
    <w:p w:rsidR="27C14B60" w:rsidP="27C14B60" w:rsidRDefault="27C14B60" w14:paraId="17CA3AFF" w14:textId="688DB7C9">
      <w:pPr>
        <w:shd w:val="clear" w:color="auto" w:fill="FFFFFF" w:themeFill="background1"/>
        <w:rPr>
          <w:rFonts w:ascii="FRUTIGER LT 55 ROMAN" w:hAnsi="FRUTIGER LT 55 ROMAN" w:eastAsia="FRUTIGER LT 55 ROMAN" w:cs="FRUTIGER LT 55 ROMAN"/>
          <w:color w:val="222222"/>
          <w:sz w:val="26"/>
          <w:szCs w:val="26"/>
          <w:highlight w:val="yellow"/>
          <w:lang w:eastAsia="nb-NO"/>
        </w:rPr>
      </w:pPr>
    </w:p>
    <w:p w:rsidR="27C14B60" w:rsidP="27C14B60" w:rsidRDefault="27C14B60" w14:paraId="357144E4" w14:textId="5DDBE4D1">
      <w:pPr>
        <w:shd w:val="clear" w:color="auto" w:fill="FFFFFF" w:themeFill="background1"/>
        <w:rPr>
          <w:rFonts w:ascii="FRUTIGER LT 55 ROMAN" w:hAnsi="FRUTIGER LT 55 ROMAN" w:eastAsia="FRUTIGER LT 55 ROMAN" w:cs="FRUTIGER LT 55 ROMAN"/>
          <w:color w:val="222222"/>
          <w:sz w:val="26"/>
          <w:szCs w:val="26"/>
          <w:highlight w:val="yellow"/>
          <w:lang w:eastAsia="nb-NO"/>
        </w:rPr>
      </w:pPr>
    </w:p>
    <w:p w:rsidR="27C14B60" w:rsidP="27C14B60" w:rsidRDefault="27C14B60" w14:paraId="39B5D985" w14:textId="1A50BA4B">
      <w:pPr>
        <w:shd w:val="clear" w:color="auto" w:fill="FFFFFF" w:themeFill="background1"/>
        <w:rPr>
          <w:rFonts w:ascii="FRUTIGER LT 55 ROMAN" w:hAnsi="FRUTIGER LT 55 ROMAN" w:eastAsia="FRUTIGER LT 55 ROMAN" w:cs="FRUTIGER LT 55 ROMAN"/>
          <w:color w:val="222222"/>
          <w:sz w:val="26"/>
          <w:szCs w:val="26"/>
          <w:highlight w:val="yellow"/>
          <w:lang w:eastAsia="nb-NO"/>
        </w:rPr>
      </w:pPr>
    </w:p>
    <w:p w:rsidR="27C14B60" w:rsidP="27C14B60" w:rsidRDefault="27C14B60" w14:paraId="74F6246E" w14:textId="70C52D7F">
      <w:pPr>
        <w:shd w:val="clear" w:color="auto" w:fill="FFFFFF" w:themeFill="background1"/>
        <w:rPr>
          <w:rFonts w:ascii="FRUTIGER LT 55 ROMAN" w:hAnsi="FRUTIGER LT 55 ROMAN" w:eastAsia="FRUTIGER LT 55 ROMAN" w:cs="FRUTIGER LT 55 ROMAN"/>
          <w:color w:val="222222"/>
          <w:sz w:val="26"/>
          <w:szCs w:val="26"/>
          <w:highlight w:val="yellow"/>
          <w:lang w:eastAsia="nb-NO"/>
        </w:rPr>
      </w:pPr>
    </w:p>
    <w:p w:rsidR="1DA08F5A" w:rsidP="27C14B60" w:rsidRDefault="1DA08F5A" w14:paraId="0FDED233" w14:textId="53A468AE">
      <w:pPr>
        <w:pStyle w:val="Overskrift1"/>
        <w:rPr>
          <w:rFonts w:ascii="FRUTIGER LT 55 ROMAN" w:hAnsi="FRUTIGER LT 55 ROMAN" w:eastAsia="FRUTIGER LT 55 ROMAN" w:cs="FRUTIGER LT 55 ROMAN"/>
          <w:b w:val="1"/>
          <w:bCs w:val="1"/>
          <w:noProof w:val="0"/>
          <w:color w:val="003764"/>
          <w:sz w:val="28"/>
          <w:szCs w:val="28"/>
          <w:lang w:val="nb-NO"/>
        </w:rPr>
      </w:pPr>
      <w:bookmarkStart w:name="_Toc1675230453" w:id="487179075"/>
      <w:r w:rsidRPr="27C14B60" w:rsidR="1DA08F5A">
        <w:rPr>
          <w:b w:val="1"/>
          <w:bCs w:val="1"/>
          <w:noProof w:val="0"/>
          <w:color w:val="003764"/>
          <w:lang w:val="nb-NO"/>
        </w:rPr>
        <w:t>Huskeliste</w:t>
      </w:r>
      <w:bookmarkEnd w:id="487179075"/>
    </w:p>
    <w:p w:rsidR="1DA08F5A" w:rsidP="27C14B60" w:rsidRDefault="1DA08F5A" w14:paraId="3E5111D1" w14:textId="70D669D6">
      <w:pPr>
        <w:spacing w:before="240" w:beforeAutospacing="off" w:after="240" w:afterAutospacing="off"/>
      </w:pPr>
      <w:r w:rsidRPr="27C14B60" w:rsidR="1DA08F5A">
        <w:rPr>
          <w:rFonts w:ascii="FRUTIGER LT 55 ROMAN" w:hAnsi="FRUTIGER LT 55 ROMAN" w:eastAsia="FRUTIGER LT 55 ROMAN" w:cs="FRUTIGER LT 55 ROMAN"/>
          <w:noProof w:val="0"/>
          <w:sz w:val="26"/>
          <w:szCs w:val="26"/>
          <w:lang w:val="nb-NO"/>
        </w:rPr>
        <w:t>En punktvis liste med det viktigste deltakerne og ledsagere må huske før og under arrangementet.</w:t>
      </w:r>
    </w:p>
    <w:p w:rsidR="1DA08F5A" w:rsidP="27C14B60" w:rsidRDefault="1DA08F5A" w14:paraId="2F1C91EE" w14:textId="12F10B46">
      <w:pPr>
        <w:pStyle w:val="ListParagraph"/>
        <w:numPr>
          <w:ilvl w:val="0"/>
          <w:numId w:val="11"/>
        </w:numPr>
        <w:spacing w:before="240" w:beforeAutospacing="off" w:after="240" w:afterAutospacing="off"/>
        <w:rPr>
          <w:rFonts w:ascii="FRUTIGER LT 55 ROMAN" w:hAnsi="FRUTIGER LT 55 ROMAN" w:eastAsia="FRUTIGER LT 55 ROMAN" w:cs="FRUTIGER LT 55 ROMAN"/>
          <w:noProof w:val="0"/>
          <w:sz w:val="26"/>
          <w:szCs w:val="26"/>
          <w:lang w:val="nb-NO"/>
        </w:rPr>
      </w:pPr>
      <w:r w:rsidRPr="27C14B60" w:rsidR="1DA08F5A">
        <w:rPr>
          <w:rFonts w:ascii="FRUTIGER LT 55 ROMAN" w:hAnsi="FRUTIGER LT 55 ROMAN" w:eastAsia="FRUTIGER LT 55 ROMAN" w:cs="FRUTIGER LT 55 ROMAN"/>
          <w:noProof w:val="0"/>
          <w:sz w:val="26"/>
          <w:szCs w:val="26"/>
          <w:lang w:val="nb-NO"/>
        </w:rPr>
        <w:t>Møt opp til registrering i tide</w:t>
      </w:r>
    </w:p>
    <w:p w:rsidR="1DA08F5A" w:rsidP="27C14B60" w:rsidRDefault="1DA08F5A" w14:paraId="1E00D462" w14:textId="033195C1">
      <w:pPr>
        <w:pStyle w:val="ListParagraph"/>
        <w:numPr>
          <w:ilvl w:val="0"/>
          <w:numId w:val="11"/>
        </w:numPr>
        <w:spacing w:before="240" w:beforeAutospacing="off" w:after="240" w:afterAutospacing="off"/>
        <w:rPr>
          <w:rFonts w:ascii="FRUTIGER LT 55 ROMAN" w:hAnsi="FRUTIGER LT 55 ROMAN" w:eastAsia="FRUTIGER LT 55 ROMAN" w:cs="FRUTIGER LT 55 ROMAN"/>
          <w:noProof w:val="0"/>
          <w:sz w:val="26"/>
          <w:szCs w:val="26"/>
          <w:lang w:val="nb-NO"/>
        </w:rPr>
      </w:pPr>
      <w:r w:rsidRPr="27C14B60" w:rsidR="1DA08F5A">
        <w:rPr>
          <w:rFonts w:ascii="FRUTIGER LT 55 ROMAN" w:hAnsi="FRUTIGER LT 55 ROMAN" w:eastAsia="FRUTIGER LT 55 ROMAN" w:cs="FRUTIGER LT 55 ROMAN"/>
          <w:noProof w:val="0"/>
          <w:sz w:val="26"/>
          <w:szCs w:val="26"/>
          <w:lang w:val="nb-NO"/>
        </w:rPr>
        <w:t>Fyll ut påmeldingsskjema (lenke: [sett inn])</w:t>
      </w:r>
    </w:p>
    <w:p w:rsidR="1DA08F5A" w:rsidP="27C14B60" w:rsidRDefault="1DA08F5A" w14:paraId="2115D175" w14:textId="69F8FC19">
      <w:pPr>
        <w:pStyle w:val="ListParagraph"/>
        <w:numPr>
          <w:ilvl w:val="0"/>
          <w:numId w:val="11"/>
        </w:numPr>
        <w:spacing w:before="240" w:beforeAutospacing="off" w:after="240" w:afterAutospacing="off"/>
        <w:rPr>
          <w:rFonts w:ascii="FRUTIGER LT 55 ROMAN" w:hAnsi="FRUTIGER LT 55 ROMAN" w:eastAsia="FRUTIGER LT 55 ROMAN" w:cs="FRUTIGER LT 55 ROMAN"/>
          <w:noProof w:val="0"/>
          <w:sz w:val="26"/>
          <w:szCs w:val="26"/>
          <w:lang w:val="nb-NO"/>
        </w:rPr>
      </w:pPr>
      <w:r w:rsidRPr="27C14B60" w:rsidR="1DA08F5A">
        <w:rPr>
          <w:rFonts w:ascii="FRUTIGER LT 55 ROMAN" w:hAnsi="FRUTIGER LT 55 ROMAN" w:eastAsia="FRUTIGER LT 55 ROMAN" w:cs="FRUTIGER LT 55 ROMAN"/>
          <w:noProof w:val="0"/>
          <w:sz w:val="26"/>
          <w:szCs w:val="26"/>
          <w:lang w:val="nb-NO"/>
        </w:rPr>
        <w:t>Husk samtykkeskjema for bilder (lenke: [sett inn])</w:t>
      </w:r>
    </w:p>
    <w:p w:rsidR="507F90F9" w:rsidP="27C14B60" w:rsidRDefault="507F90F9" w14:paraId="52135600" w14:textId="7483D60D">
      <w:pPr>
        <w:pStyle w:val="ListParagraph"/>
        <w:numPr>
          <w:ilvl w:val="0"/>
          <w:numId w:val="11"/>
        </w:numPr>
        <w:spacing w:before="240" w:beforeAutospacing="off" w:after="240" w:afterAutospacing="off"/>
        <w:rPr>
          <w:rFonts w:ascii="FRUTIGER LT 55 ROMAN" w:hAnsi="FRUTIGER LT 55 ROMAN" w:eastAsia="FRUTIGER LT 55 ROMAN" w:cs="FRUTIGER LT 55 ROMAN"/>
          <w:noProof w:val="0"/>
          <w:sz w:val="26"/>
          <w:szCs w:val="26"/>
          <w:lang w:val="nb-NO"/>
        </w:rPr>
      </w:pPr>
      <w:r w:rsidRPr="27C14B60" w:rsidR="507F90F9">
        <w:rPr>
          <w:rFonts w:ascii="FRUTIGER LT 55 ROMAN" w:hAnsi="FRUTIGER LT 55 ROMAN" w:eastAsia="FRUTIGER LT 55 ROMAN" w:cs="FRUTIGER LT 55 ROMAN"/>
          <w:noProof w:val="0"/>
          <w:sz w:val="26"/>
          <w:szCs w:val="26"/>
          <w:lang w:val="nb-NO"/>
        </w:rPr>
        <w:t>Les konkurranseregler for deltager og ledsager (lenke: [sett inn])</w:t>
      </w:r>
    </w:p>
    <w:p w:rsidR="1DA08F5A" w:rsidP="27C14B60" w:rsidRDefault="1DA08F5A" w14:paraId="6ACA2800" w14:textId="622357E4">
      <w:pPr>
        <w:pStyle w:val="ListParagraph"/>
        <w:numPr>
          <w:ilvl w:val="0"/>
          <w:numId w:val="11"/>
        </w:numPr>
        <w:spacing w:before="240" w:beforeAutospacing="off" w:after="240" w:afterAutospacing="off"/>
        <w:rPr>
          <w:rFonts w:ascii="FRUTIGER LT 55 ROMAN" w:hAnsi="FRUTIGER LT 55 ROMAN" w:eastAsia="FRUTIGER LT 55 ROMAN" w:cs="FRUTIGER LT 55 ROMAN"/>
          <w:noProof w:val="0"/>
          <w:sz w:val="26"/>
          <w:szCs w:val="26"/>
          <w:lang w:val="nb-NO"/>
        </w:rPr>
      </w:pPr>
      <w:r w:rsidRPr="27C14B60" w:rsidR="1DA08F5A">
        <w:rPr>
          <w:rFonts w:ascii="FRUTIGER LT 55 ROMAN" w:hAnsi="FRUTIGER LT 55 ROMAN" w:eastAsia="FRUTIGER LT 55 ROMAN" w:cs="FRUTIGER LT 55 ROMAN"/>
          <w:noProof w:val="0"/>
          <w:sz w:val="26"/>
          <w:szCs w:val="26"/>
          <w:lang w:val="nb-NO"/>
        </w:rPr>
        <w:t>Pakk med alt nødvendig utstyr</w:t>
      </w:r>
      <w:r w:rsidRPr="27C14B60" w:rsidR="62F5BF03">
        <w:rPr>
          <w:rFonts w:ascii="FRUTIGER LT 55 ROMAN" w:hAnsi="FRUTIGER LT 55 ROMAN" w:eastAsia="FRUTIGER LT 55 ROMAN" w:cs="FRUTIGER LT 55 ROMAN"/>
          <w:noProof w:val="0"/>
          <w:sz w:val="26"/>
          <w:szCs w:val="26"/>
          <w:lang w:val="nb-NO"/>
        </w:rPr>
        <w:t>: hva må de ha med?</w:t>
      </w:r>
    </w:p>
    <w:p w:rsidR="1DA08F5A" w:rsidP="27C14B60" w:rsidRDefault="1DA08F5A" w14:paraId="0E3D5C2C" w14:textId="6C7EF8E1">
      <w:pPr>
        <w:pStyle w:val="ListParagraph"/>
        <w:numPr>
          <w:ilvl w:val="0"/>
          <w:numId w:val="11"/>
        </w:numPr>
        <w:spacing w:before="240" w:beforeAutospacing="off" w:after="240" w:afterAutospacing="off"/>
        <w:rPr>
          <w:rFonts w:ascii="FRUTIGER LT 55 ROMAN" w:hAnsi="FRUTIGER LT 55 ROMAN" w:eastAsia="FRUTIGER LT 55 ROMAN" w:cs="FRUTIGER LT 55 ROMAN"/>
          <w:noProof w:val="0"/>
          <w:sz w:val="26"/>
          <w:szCs w:val="26"/>
          <w:lang w:val="nb-NO"/>
        </w:rPr>
      </w:pPr>
      <w:r w:rsidRPr="27C14B60" w:rsidR="1DA08F5A">
        <w:rPr>
          <w:rFonts w:ascii="FRUTIGER LT 55 ROMAN" w:hAnsi="FRUTIGER LT 55 ROMAN" w:eastAsia="FRUTIGER LT 55 ROMAN" w:cs="FRUTIGER LT 55 ROMAN"/>
          <w:noProof w:val="0"/>
          <w:sz w:val="26"/>
          <w:szCs w:val="26"/>
          <w:lang w:val="nb-NO"/>
        </w:rPr>
        <w:t>Vær forberedt på å delta aktivt og stille opp til fotografering</w:t>
      </w:r>
    </w:p>
    <w:p w:rsidR="27C14B60" w:rsidP="27C14B60" w:rsidRDefault="27C14B60" w14:paraId="3CFDB658" w14:textId="11B9A74A">
      <w:pPr>
        <w:shd w:val="clear" w:color="auto" w:fill="FFFFFF" w:themeFill="background1"/>
        <w:rPr>
          <w:rFonts w:ascii="FRUTIGER LT 55 ROMAN" w:hAnsi="FRUTIGER LT 55 ROMAN" w:eastAsia="FRUTIGER LT 55 ROMAN" w:cs="FRUTIGER LT 55 ROMAN"/>
          <w:color w:val="222222"/>
          <w:sz w:val="26"/>
          <w:szCs w:val="26"/>
          <w:highlight w:val="yellow"/>
          <w:lang w:eastAsia="nb-NO"/>
        </w:rPr>
      </w:pPr>
    </w:p>
    <w:p w:rsidR="6764A48E" w:rsidP="116A2C0E" w:rsidRDefault="6764A48E" w14:paraId="511E9C0F" w14:textId="1D800EFB">
      <w:pPr>
        <w:shd w:val="clear" w:color="auto" w:fill="FFFFFF" w:themeFill="background1"/>
        <w:rPr>
          <w:rFonts w:ascii="FRUTIGER LT 55 ROMAN" w:hAnsi="FRUTIGER LT 55 ROMAN" w:eastAsia="FRUTIGER LT 55 ROMAN" w:cs="FRUTIGER LT 55 ROMAN"/>
          <w:color w:val="222222"/>
          <w:sz w:val="26"/>
          <w:szCs w:val="26"/>
          <w:highlight w:val="yellow"/>
          <w:lang w:eastAsia="nb-NO"/>
        </w:rPr>
      </w:pPr>
    </w:p>
    <w:p w:rsidR="6764A48E" w:rsidP="116A2C0E" w:rsidRDefault="6764A48E" w14:paraId="7A9373D6" w14:textId="29D13516">
      <w:pPr>
        <w:shd w:val="clear" w:color="auto" w:fill="FFFFFF" w:themeFill="background1"/>
        <w:rPr>
          <w:rFonts w:ascii="FRUTIGER LT 55 ROMAN" w:hAnsi="FRUTIGER LT 55 ROMAN" w:eastAsia="FRUTIGER LT 55 ROMAN" w:cs="FRUTIGER LT 55 ROMAN"/>
          <w:color w:val="222222"/>
          <w:sz w:val="26"/>
          <w:szCs w:val="26"/>
          <w:highlight w:val="yellow"/>
          <w:lang w:eastAsia="nb-NO"/>
        </w:rPr>
      </w:pPr>
    </w:p>
    <w:p w:rsidRPr="00EE1F43" w:rsidR="000D1008" w:rsidP="00EE1F43" w:rsidRDefault="000D1008" w14:paraId="384BCFFD" w14:textId="63FAA577">
      <w:r w:rsidR="6764A48E">
        <w:drawing>
          <wp:anchor distT="0" distB="0" distL="114300" distR="114300" simplePos="0" relativeHeight="251658240" behindDoc="0" locked="0" layoutInCell="1" allowOverlap="1" wp14:editId="4CD3B447" wp14:anchorId="1C9F8E47">
            <wp:simplePos x="0" y="0"/>
            <wp:positionH relativeFrom="column">
              <wp:align>left</wp:align>
            </wp:positionH>
            <wp:positionV relativeFrom="paragraph">
              <wp:posOffset>0</wp:posOffset>
            </wp:positionV>
            <wp:extent cx="1089893" cy="1286643"/>
            <wp:effectExtent l="0" t="0" r="0" b="0"/>
            <wp:wrapNone/>
            <wp:docPr id="172655448" name="" title=""/>
            <wp:cNvGraphicFramePr>
              <a:graphicFrameLocks noChangeAspect="1"/>
            </wp:cNvGraphicFramePr>
            <a:graphic>
              <a:graphicData uri="http://schemas.openxmlformats.org/drawingml/2006/picture">
                <pic:pic>
                  <pic:nvPicPr>
                    <pic:cNvPr id="0" name=""/>
                    <pic:cNvPicPr/>
                  </pic:nvPicPr>
                  <pic:blipFill>
                    <a:blip r:embed="Ra701ee41cbdb4986">
                      <a:extLst>
                        <a:ext xmlns:a="http://schemas.openxmlformats.org/drawingml/2006/main" uri="{28A0092B-C50C-407E-A947-70E740481C1C}">
                          <a14:useLocalDpi val="0"/>
                        </a:ext>
                      </a:extLst>
                    </a:blip>
                    <a:stretch>
                      <a:fillRect/>
                    </a:stretch>
                  </pic:blipFill>
                  <pic:spPr>
                    <a:xfrm>
                      <a:off x="0" y="0"/>
                      <a:ext cx="1089893" cy="1286643"/>
                    </a:xfrm>
                    <a:prstGeom prst="rect">
                      <a:avLst/>
                    </a:prstGeom>
                  </pic:spPr>
                </pic:pic>
              </a:graphicData>
            </a:graphic>
            <wp14:sizeRelH relativeFrom="page">
              <wp14:pctWidth>0</wp14:pctWidth>
            </wp14:sizeRelH>
            <wp14:sizeRelV relativeFrom="page">
              <wp14:pctHeight>0</wp14:pctHeight>
            </wp14:sizeRelV>
          </wp:anchor>
        </w:drawing>
      </w:r>
    </w:p>
    <w:sectPr w:rsidRPr="00EE1F43" w:rsidR="000D1008" w:rsidSect="00C474AE">
      <w:headerReference w:type="default" r:id="rId7"/>
      <w:footerReference w:type="even" r:id="rId8"/>
      <w:footerReference w:type="default" r:id="rId9"/>
      <w:pgSz w:w="11900" w:h="16840" w:orient="portrait"/>
      <w:pgMar w:top="2579" w:right="1417" w:bottom="17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7B7C" w:rsidP="000D1008" w:rsidRDefault="00977B7C" w14:paraId="062861E8" w14:textId="77777777">
      <w:r>
        <w:separator/>
      </w:r>
    </w:p>
  </w:endnote>
  <w:endnote w:type="continuationSeparator" w:id="0">
    <w:p w:rsidR="00977B7C" w:rsidP="000D1008" w:rsidRDefault="00977B7C" w14:paraId="0D5D31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UTIGER LT 55 ROMAN">
    <w:panose1 w:val="02000503000000000000"/>
    <w:charset w:val="00"/>
    <w:family w:val="auto"/>
    <w:pitch w:val="variable"/>
    <w:sig w:usb0="8000002F"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857237133"/>
      <w:docPartObj>
        <w:docPartGallery w:val="Page Numbers (Bottom of Page)"/>
        <w:docPartUnique/>
      </w:docPartObj>
    </w:sdtPr>
    <w:sdtContent>
      <w:p w:rsidR="00694CF4" w:rsidP="003D3B8F" w:rsidRDefault="00694CF4" w14:paraId="2E9E4B3A" w14:textId="0F18B8FC">
        <w:pPr>
          <w:pStyle w:val="Bunntekst"/>
          <w:framePr w:wrap="none" w:hAnchor="margin" w:vAnchor="text"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EndPr>
      <w:rPr>
        <w:rStyle w:val="Sidetall"/>
      </w:rPr>
    </w:sdtEndPr>
  </w:sdt>
  <w:p w:rsidR="00694CF4" w:rsidP="00694CF4" w:rsidRDefault="00694CF4" w14:paraId="01A107EE" w14:textId="77777777">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6764A48E" w:rsidP="6764A48E" w:rsidRDefault="6764A48E" w14:paraId="27E06205" w14:textId="49D62A8F">
    <w:pPr>
      <w:pStyle w:val="Bunntekst"/>
      <w:jc w:val="center"/>
    </w:pPr>
    <w:r>
      <w:fldChar w:fldCharType="begin"/>
    </w:r>
    <w:r>
      <w:instrText xml:space="preserve">PAGE</w:instrText>
    </w:r>
    <w:r>
      <w:fldChar w:fldCharType="separate"/>
    </w:r>
    <w:r>
      <w:fldChar w:fldCharType="end"/>
    </w:r>
  </w:p>
  <w:sdt>
    <w:sdtPr>
      <w:rPr>
        <w:rStyle w:val="Sidetall"/>
      </w:rPr>
      <w:id w:val="-2024477463"/>
      <w:docPartObj>
        <w:docPartGallery w:val="Page Numbers (Bottom of Page)"/>
        <w:docPartUnique/>
      </w:docPartObj>
      <w:showingPlcHdr/>
    </w:sdtPr>
    <w:sdtContent>
      <w:p w:rsidR="00694CF4" w:rsidP="6764A48E" w:rsidRDefault="00694CF4" w14:paraId="497A7E0F" w14:textId="59D723FD">
        <w:pPr>
          <w:pStyle w:val="Bunntekst"/>
          <w:framePr w:wrap="none" w:hAnchor="margin" w:vAnchor="text" w:xAlign="right" w:y="1"/>
          <w:rPr>
            <w:rStyle w:val="Sidetall"/>
            <w:noProof/>
          </w:rPr>
        </w:pPr>
        <w:r w:rsidRPr="6764A48E" w:rsidR="6764A48E">
          <w:rPr>
            <w:rStyle w:val="Sidetall"/>
          </w:rPr>
          <w:t xml:space="preserve">     </w:t>
        </w:r>
      </w:p>
    </w:sdtContent>
    <w:sdtEndPr>
      <w:rPr>
        <w:rStyle w:val="Sidetall"/>
      </w:rPr>
    </w:sdtEndPr>
  </w:sdt>
  <w:p w:rsidR="000D1008" w:rsidP="00694CF4" w:rsidRDefault="000D1008" w14:paraId="5EB4AACF" w14:textId="7D693C0D">
    <w:pPr>
      <w:pStyle w:val="Bunntekst"/>
      <w:ind w:right="360"/>
    </w:pPr>
    <w:r>
      <w:rPr>
        <w:noProof/>
      </w:rPr>
      <mc:AlternateContent>
        <mc:Choice Requires="wps">
          <w:drawing>
            <wp:anchor distT="0" distB="0" distL="114300" distR="114300" simplePos="0" relativeHeight="251666432" behindDoc="0" locked="0" layoutInCell="1" allowOverlap="1" wp14:anchorId="799F6C54" wp14:editId="72A2175E">
              <wp:simplePos x="0" y="0"/>
              <wp:positionH relativeFrom="column">
                <wp:posOffset>-480695</wp:posOffset>
              </wp:positionH>
              <wp:positionV relativeFrom="paragraph">
                <wp:posOffset>-202565</wp:posOffset>
              </wp:positionV>
              <wp:extent cx="6736080" cy="0"/>
              <wp:effectExtent l="0" t="12700" r="20320" b="12700"/>
              <wp:wrapNone/>
              <wp:docPr id="6" name="Rett linje 6"/>
              <wp:cNvGraphicFramePr/>
              <a:graphic xmlns:a="http://schemas.openxmlformats.org/drawingml/2006/main">
                <a:graphicData uri="http://schemas.microsoft.com/office/word/2010/wordprocessingShape">
                  <wps:wsp>
                    <wps:cNvCnPr/>
                    <wps:spPr>
                      <a:xfrm>
                        <a:off x="0" y="0"/>
                        <a:ext cx="6736080" cy="0"/>
                      </a:xfrm>
                      <a:prstGeom prst="line">
                        <a:avLst/>
                      </a:prstGeom>
                      <a:ln w="19050">
                        <a:solidFill>
                          <a:srgbClr val="A6192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8857790">
            <v:line id="Rett linje 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6192e" strokeweight="1.5pt" from="-37.85pt,-15.95pt" to="492.55pt,-15.95pt" w14:anchorId="27F252C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">
              <v:stroke joinstyle="miter"/>
            </v:line>
          </w:pict>
        </mc:Fallback>
      </mc:AlternateContent>
    </w:r>
    <w:r w:rsidR="00694CF4">
      <w:tab/>
    </w:r>
    <w:r w:rsidR="00694CF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7B7C" w:rsidP="000D1008" w:rsidRDefault="00977B7C" w14:paraId="067DF7B4" w14:textId="77777777">
      <w:r>
        <w:separator/>
      </w:r>
    </w:p>
  </w:footnote>
  <w:footnote w:type="continuationSeparator" w:id="0">
    <w:p w:rsidR="00977B7C" w:rsidP="000D1008" w:rsidRDefault="00977B7C" w14:paraId="3C700C2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D1008" w:rsidRDefault="00694CF4" w14:paraId="1FA2FCB4" w14:textId="09F377D5">
    <w:pPr>
      <w:pStyle w:val="Topptekst"/>
    </w:pPr>
    <w:r w:rsidR="27C14B60">
      <w:rPr/>
      <w:t>Sett inn Skolelogo + Fylkeskommunelogo</w:t>
    </w:r>
    <w:r w:rsidR="27C14B60">
      <w:rPr/>
      <w:t xml:space="preserve">                               </w:t>
    </w:r>
    <w:r w:rsidR="27C14B60">
      <w:drawing>
        <wp:inline wp14:editId="512D74A8" wp14:anchorId="7FCE774E">
          <wp:extent cx="1960245" cy="842645"/>
          <wp:effectExtent l="0" t="0" r="0" b="0"/>
          <wp:docPr id="466257495" name="Bilde 4" descr="Et bilde som inneholder tekst&#10;&#10;Automatisk generert beskrivelse" title=""/>
          <wp:cNvGraphicFramePr>
            <a:graphicFrameLocks noChangeAspect="1"/>
          </wp:cNvGraphicFramePr>
          <a:graphic>
            <a:graphicData uri="http://schemas.openxmlformats.org/drawingml/2006/picture">
              <pic:pic>
                <pic:nvPicPr>
                  <pic:cNvPr id="0" name="Bilde 4"/>
                  <pic:cNvPicPr/>
                </pic:nvPicPr>
                <pic:blipFill>
                  <a:blip r:embed="R84b67a1ffb474ea3">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960245" cy="842645"/>
                  </a:xfrm>
                  <a:prstGeom xmlns:a="http://schemas.openxmlformats.org/drawingml/2006/main"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64ca6f8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5808d87"/>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a2140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4e530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42814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8bc3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e284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968b01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c8fc0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03e2b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6dee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58d5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8930508"/>
    <w:multiLevelType w:val="multilevel"/>
    <w:tmpl w:val="80A0EA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966326E"/>
    <w:multiLevelType w:val="multilevel"/>
    <w:tmpl w:val="BAEA1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327780364">
    <w:abstractNumId w:val="1"/>
  </w:num>
  <w:num w:numId="2" w16cid:durableId="125725273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14"/>
  <w:displayBackgroundShape/>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43"/>
    <w:rsid w:val="00010AE4"/>
    <w:rsid w:val="00044C81"/>
    <w:rsid w:val="000D016B"/>
    <w:rsid w:val="000D1008"/>
    <w:rsid w:val="00104B22"/>
    <w:rsid w:val="00151C54"/>
    <w:rsid w:val="00230546"/>
    <w:rsid w:val="002C51EB"/>
    <w:rsid w:val="004428E4"/>
    <w:rsid w:val="0051753A"/>
    <w:rsid w:val="00524A09"/>
    <w:rsid w:val="00551124"/>
    <w:rsid w:val="00571E01"/>
    <w:rsid w:val="005C66DB"/>
    <w:rsid w:val="00694CF4"/>
    <w:rsid w:val="006A75B5"/>
    <w:rsid w:val="006D60EC"/>
    <w:rsid w:val="006E4B13"/>
    <w:rsid w:val="009428E4"/>
    <w:rsid w:val="0095D161"/>
    <w:rsid w:val="00977B7C"/>
    <w:rsid w:val="00AA7BF0"/>
    <w:rsid w:val="00AC18CD"/>
    <w:rsid w:val="00C474AE"/>
    <w:rsid w:val="00C4FD43"/>
    <w:rsid w:val="00D650AD"/>
    <w:rsid w:val="00D75F3B"/>
    <w:rsid w:val="00DC1775"/>
    <w:rsid w:val="00DE3198"/>
    <w:rsid w:val="00ED0958"/>
    <w:rsid w:val="00EE1F43"/>
    <w:rsid w:val="00FC68FF"/>
    <w:rsid w:val="0131FF38"/>
    <w:rsid w:val="0353D047"/>
    <w:rsid w:val="04757542"/>
    <w:rsid w:val="0482C119"/>
    <w:rsid w:val="0502A9A9"/>
    <w:rsid w:val="05A99F32"/>
    <w:rsid w:val="072B05AD"/>
    <w:rsid w:val="08E91483"/>
    <w:rsid w:val="0997B8BD"/>
    <w:rsid w:val="0B1B959D"/>
    <w:rsid w:val="0BAF0839"/>
    <w:rsid w:val="0C5FEA5A"/>
    <w:rsid w:val="0DA08DF3"/>
    <w:rsid w:val="0ED4680D"/>
    <w:rsid w:val="0EF1CF2D"/>
    <w:rsid w:val="0FA9C501"/>
    <w:rsid w:val="10C8962F"/>
    <w:rsid w:val="113F8C70"/>
    <w:rsid w:val="116A2C0E"/>
    <w:rsid w:val="11A90E68"/>
    <w:rsid w:val="11E610B5"/>
    <w:rsid w:val="121474E5"/>
    <w:rsid w:val="12836517"/>
    <w:rsid w:val="12BB0C0D"/>
    <w:rsid w:val="12CB12C1"/>
    <w:rsid w:val="1376610C"/>
    <w:rsid w:val="13B7C845"/>
    <w:rsid w:val="13FA796B"/>
    <w:rsid w:val="1434CCF8"/>
    <w:rsid w:val="15680BA3"/>
    <w:rsid w:val="174B1A34"/>
    <w:rsid w:val="17DC29D9"/>
    <w:rsid w:val="17F4BC4B"/>
    <w:rsid w:val="18AEA2B9"/>
    <w:rsid w:val="1B00ACF3"/>
    <w:rsid w:val="1B37AD87"/>
    <w:rsid w:val="1C684B92"/>
    <w:rsid w:val="1C88744F"/>
    <w:rsid w:val="1CB9C692"/>
    <w:rsid w:val="1DA08F5A"/>
    <w:rsid w:val="1DC2A2C5"/>
    <w:rsid w:val="1F1272D5"/>
    <w:rsid w:val="1F98CAE4"/>
    <w:rsid w:val="201391AB"/>
    <w:rsid w:val="2035C971"/>
    <w:rsid w:val="20F81EA7"/>
    <w:rsid w:val="2163E09A"/>
    <w:rsid w:val="22266720"/>
    <w:rsid w:val="22C1AF01"/>
    <w:rsid w:val="247BD3FB"/>
    <w:rsid w:val="24BB50F6"/>
    <w:rsid w:val="2589453B"/>
    <w:rsid w:val="259FCBC0"/>
    <w:rsid w:val="27C14B60"/>
    <w:rsid w:val="27D458A9"/>
    <w:rsid w:val="27E8F1FA"/>
    <w:rsid w:val="27FC9D4F"/>
    <w:rsid w:val="28660744"/>
    <w:rsid w:val="28C91D27"/>
    <w:rsid w:val="29DE9715"/>
    <w:rsid w:val="2B8B74FA"/>
    <w:rsid w:val="2BC1B9AD"/>
    <w:rsid w:val="2BC70753"/>
    <w:rsid w:val="2C254091"/>
    <w:rsid w:val="2D056D8D"/>
    <w:rsid w:val="2D7884FD"/>
    <w:rsid w:val="2E815A54"/>
    <w:rsid w:val="2FE0C32A"/>
    <w:rsid w:val="30310F36"/>
    <w:rsid w:val="30310F36"/>
    <w:rsid w:val="327B79DF"/>
    <w:rsid w:val="33634315"/>
    <w:rsid w:val="33EFC234"/>
    <w:rsid w:val="34937551"/>
    <w:rsid w:val="34CC4696"/>
    <w:rsid w:val="34ED34BA"/>
    <w:rsid w:val="34FDB27D"/>
    <w:rsid w:val="355450EE"/>
    <w:rsid w:val="35590F9D"/>
    <w:rsid w:val="35F684E8"/>
    <w:rsid w:val="36A2C4FB"/>
    <w:rsid w:val="36C060E6"/>
    <w:rsid w:val="3704F337"/>
    <w:rsid w:val="37233BF5"/>
    <w:rsid w:val="378F09A2"/>
    <w:rsid w:val="37B59525"/>
    <w:rsid w:val="37DB7320"/>
    <w:rsid w:val="37EBAE05"/>
    <w:rsid w:val="38993CEF"/>
    <w:rsid w:val="38B3CC10"/>
    <w:rsid w:val="38D09895"/>
    <w:rsid w:val="38DAB029"/>
    <w:rsid w:val="38F09755"/>
    <w:rsid w:val="390DE00D"/>
    <w:rsid w:val="396AED75"/>
    <w:rsid w:val="3A19BE82"/>
    <w:rsid w:val="3AFCA2CD"/>
    <w:rsid w:val="3BC554DE"/>
    <w:rsid w:val="3C1B4843"/>
    <w:rsid w:val="3E68D766"/>
    <w:rsid w:val="40AE2A38"/>
    <w:rsid w:val="40D0B3A3"/>
    <w:rsid w:val="4127B6F0"/>
    <w:rsid w:val="4127B6F0"/>
    <w:rsid w:val="4159A3EB"/>
    <w:rsid w:val="418E6B6C"/>
    <w:rsid w:val="419335DA"/>
    <w:rsid w:val="41D25074"/>
    <w:rsid w:val="41F8EB95"/>
    <w:rsid w:val="424A3B53"/>
    <w:rsid w:val="45D7245E"/>
    <w:rsid w:val="4626B7FF"/>
    <w:rsid w:val="463B2CD0"/>
    <w:rsid w:val="4646DBD3"/>
    <w:rsid w:val="46E48E94"/>
    <w:rsid w:val="47306245"/>
    <w:rsid w:val="47771D60"/>
    <w:rsid w:val="47A1CED8"/>
    <w:rsid w:val="47B1EF3E"/>
    <w:rsid w:val="487EC4FA"/>
    <w:rsid w:val="48DC65BF"/>
    <w:rsid w:val="48E2E7F2"/>
    <w:rsid w:val="491D2CF6"/>
    <w:rsid w:val="495C2025"/>
    <w:rsid w:val="49F906CD"/>
    <w:rsid w:val="4A5853A4"/>
    <w:rsid w:val="4BA1C77E"/>
    <w:rsid w:val="4C11E3BF"/>
    <w:rsid w:val="4C7245BD"/>
    <w:rsid w:val="4DE675AF"/>
    <w:rsid w:val="4ECFCAAF"/>
    <w:rsid w:val="4EE50BF4"/>
    <w:rsid w:val="4FC2F6B8"/>
    <w:rsid w:val="504BE7E4"/>
    <w:rsid w:val="507F90F9"/>
    <w:rsid w:val="509ED47B"/>
    <w:rsid w:val="50BBE9BE"/>
    <w:rsid w:val="50C4DAD4"/>
    <w:rsid w:val="523AA654"/>
    <w:rsid w:val="5250C276"/>
    <w:rsid w:val="526E2087"/>
    <w:rsid w:val="52E0B3BA"/>
    <w:rsid w:val="53A3EBE2"/>
    <w:rsid w:val="53EAB45A"/>
    <w:rsid w:val="546E488E"/>
    <w:rsid w:val="54BE3E78"/>
    <w:rsid w:val="5639AC4D"/>
    <w:rsid w:val="568E8999"/>
    <w:rsid w:val="56AFAA39"/>
    <w:rsid w:val="56AFAA39"/>
    <w:rsid w:val="59BE174A"/>
    <w:rsid w:val="5ABCCE8B"/>
    <w:rsid w:val="5B28CC6B"/>
    <w:rsid w:val="5BD3788C"/>
    <w:rsid w:val="5BF32D1B"/>
    <w:rsid w:val="5CA14F9D"/>
    <w:rsid w:val="5D7DE65D"/>
    <w:rsid w:val="5DBF5461"/>
    <w:rsid w:val="5DEA6F2F"/>
    <w:rsid w:val="5DF482EE"/>
    <w:rsid w:val="5ED3B8DC"/>
    <w:rsid w:val="603DF53F"/>
    <w:rsid w:val="61F534CF"/>
    <w:rsid w:val="6299AD62"/>
    <w:rsid w:val="62BF64CE"/>
    <w:rsid w:val="62F5BF03"/>
    <w:rsid w:val="642F73AA"/>
    <w:rsid w:val="646218F2"/>
    <w:rsid w:val="6584E066"/>
    <w:rsid w:val="66A87B02"/>
    <w:rsid w:val="6764A48E"/>
    <w:rsid w:val="67BE4951"/>
    <w:rsid w:val="68A6D196"/>
    <w:rsid w:val="697AD3BE"/>
    <w:rsid w:val="69B4C47F"/>
    <w:rsid w:val="6B3FB72B"/>
    <w:rsid w:val="6BE4150C"/>
    <w:rsid w:val="6C1935A1"/>
    <w:rsid w:val="6C2F6CED"/>
    <w:rsid w:val="6C370BA2"/>
    <w:rsid w:val="6D0F1FAA"/>
    <w:rsid w:val="6D5F6C26"/>
    <w:rsid w:val="6EB06885"/>
    <w:rsid w:val="6F1C4C02"/>
    <w:rsid w:val="700052C7"/>
    <w:rsid w:val="72C0A348"/>
    <w:rsid w:val="73094B43"/>
    <w:rsid w:val="73254B0C"/>
    <w:rsid w:val="75CA58FB"/>
    <w:rsid w:val="75DFCB05"/>
    <w:rsid w:val="765ECFF8"/>
    <w:rsid w:val="76A21703"/>
    <w:rsid w:val="7703E4BA"/>
    <w:rsid w:val="77062161"/>
    <w:rsid w:val="7716FC6A"/>
    <w:rsid w:val="773AEE1E"/>
    <w:rsid w:val="779A338D"/>
    <w:rsid w:val="79294A6C"/>
    <w:rsid w:val="7947A27F"/>
    <w:rsid w:val="79C58BFF"/>
    <w:rsid w:val="7BFA52CE"/>
    <w:rsid w:val="7C25F794"/>
    <w:rsid w:val="7C658EF6"/>
    <w:rsid w:val="7CBE71DA"/>
    <w:rsid w:val="7D29DC5C"/>
    <w:rsid w:val="7D96F1B3"/>
    <w:rsid w:val="7EB6E3B9"/>
    <w:rsid w:val="7EC877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6EE65"/>
  <w14:defaultImageDpi w14:val="32767"/>
  <w15:chartTrackingRefBased/>
  <w15:docId w15:val="{1039754A-7C08-594A-90DF-D5C369E3CB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1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6E4B13"/>
    <w:rPr>
      <w:rFonts w:ascii="FRUTIGER LT 55 ROMAN" w:hAnsi="FRUTIGER LT 55 ROMAN"/>
      <w:sz w:val="22"/>
    </w:rPr>
  </w:style>
  <w:style w:type="paragraph" w:styleId="Overskrift1">
    <w:name w:val="heading 1"/>
    <w:basedOn w:val="Normal"/>
    <w:next w:val="Normal"/>
    <w:link w:val="Overskrift1Tegn"/>
    <w:uiPriority w:val="9"/>
    <w:qFormat/>
    <w:rsid w:val="006E4B13"/>
    <w:pPr>
      <w:keepNext/>
      <w:keepLines/>
      <w:spacing w:before="240"/>
      <w:outlineLvl w:val="0"/>
    </w:pPr>
    <w:rPr>
      <w:rFonts w:eastAsiaTheme="majorEastAsia" w:cstheme="majorBidi"/>
      <w:color w:val="000000" w:themeColor="text1"/>
      <w:sz w:val="28"/>
      <w:szCs w:val="32"/>
    </w:rPr>
  </w:style>
  <w:style w:type="paragraph" w:styleId="Overskrift3">
    <w:name w:val="heading 3"/>
    <w:basedOn w:val="Normal"/>
    <w:link w:val="Overskrift3Tegn"/>
    <w:uiPriority w:val="9"/>
    <w:qFormat/>
    <w:rsid w:val="00EE1F43"/>
    <w:pPr>
      <w:spacing w:before="100" w:beforeAutospacing="1" w:after="100" w:afterAutospacing="1"/>
      <w:outlineLvl w:val="2"/>
    </w:pPr>
    <w:rPr>
      <w:rFonts w:ascii="Times New Roman" w:hAnsi="Times New Roman" w:eastAsia="Times New Roman" w:cs="Times New Roman"/>
      <w:b/>
      <w:bCs/>
      <w:sz w:val="27"/>
      <w:szCs w:val="27"/>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0D1008"/>
    <w:pPr>
      <w:tabs>
        <w:tab w:val="center" w:pos="4536"/>
        <w:tab w:val="right" w:pos="9072"/>
      </w:tabs>
    </w:pPr>
  </w:style>
  <w:style w:type="character" w:styleId="TopptekstTegn" w:customStyle="1">
    <w:name w:val="Topptekst Tegn"/>
    <w:basedOn w:val="Standardskriftforavsnitt"/>
    <w:link w:val="Topptekst"/>
    <w:uiPriority w:val="99"/>
    <w:rsid w:val="000D1008"/>
    <w:rPr>
      <w:rFonts w:ascii="Arial" w:hAnsi="Arial"/>
      <w:sz w:val="22"/>
    </w:rPr>
  </w:style>
  <w:style w:type="paragraph" w:styleId="Bunntekst">
    <w:name w:val="footer"/>
    <w:basedOn w:val="Normal"/>
    <w:link w:val="BunntekstTegn"/>
    <w:uiPriority w:val="19"/>
    <w:unhideWhenUsed/>
    <w:rsid w:val="000D1008"/>
    <w:pPr>
      <w:tabs>
        <w:tab w:val="center" w:pos="4536"/>
        <w:tab w:val="right" w:pos="9072"/>
      </w:tabs>
    </w:pPr>
  </w:style>
  <w:style w:type="character" w:styleId="BunntekstTegn" w:customStyle="1">
    <w:name w:val="Bunntekst Tegn"/>
    <w:basedOn w:val="Standardskriftforavsnitt"/>
    <w:link w:val="Bunntekst"/>
    <w:uiPriority w:val="19"/>
    <w:rsid w:val="000D1008"/>
    <w:rPr>
      <w:rFonts w:ascii="Arial" w:hAnsi="Arial"/>
      <w:sz w:val="22"/>
    </w:rPr>
  </w:style>
  <w:style w:type="paragraph" w:styleId="Bobletekst">
    <w:name w:val="Balloon Text"/>
    <w:basedOn w:val="Normal"/>
    <w:link w:val="BobletekstTegn"/>
    <w:uiPriority w:val="99"/>
    <w:semiHidden/>
    <w:unhideWhenUsed/>
    <w:rsid w:val="000D1008"/>
    <w:rPr>
      <w:rFonts w:ascii="Times New Roman" w:hAnsi="Times New Roman" w:cs="Times New Roman"/>
      <w:sz w:val="18"/>
      <w:szCs w:val="18"/>
    </w:rPr>
  </w:style>
  <w:style w:type="character" w:styleId="BobletekstTegn" w:customStyle="1">
    <w:name w:val="Bobletekst Tegn"/>
    <w:basedOn w:val="Standardskriftforavsnitt"/>
    <w:link w:val="Bobletekst"/>
    <w:uiPriority w:val="99"/>
    <w:semiHidden/>
    <w:rsid w:val="000D1008"/>
    <w:rPr>
      <w:rFonts w:ascii="Times New Roman" w:hAnsi="Times New Roman" w:cs="Times New Roman"/>
      <w:sz w:val="18"/>
      <w:szCs w:val="18"/>
    </w:rPr>
  </w:style>
  <w:style w:type="character" w:styleId="Hyperkobling">
    <w:name w:val="Hyperlink"/>
    <w:basedOn w:val="Standardskriftforavsnitt"/>
    <w:uiPriority w:val="99"/>
    <w:unhideWhenUsed/>
    <w:rsid w:val="000D1008"/>
    <w:rPr>
      <w:color w:val="000000" w:themeColor="text1"/>
      <w:u w:val="none"/>
    </w:rPr>
  </w:style>
  <w:style w:type="character" w:styleId="Ulstomtale">
    <w:name w:val="Unresolved Mention"/>
    <w:basedOn w:val="Standardskriftforavsnitt"/>
    <w:uiPriority w:val="99"/>
    <w:rsid w:val="000D1008"/>
    <w:rPr>
      <w:color w:val="605E5C"/>
      <w:shd w:val="clear" w:color="auto" w:fill="E1DFDD"/>
    </w:rPr>
  </w:style>
  <w:style w:type="character" w:styleId="Fulgthyperkobling">
    <w:name w:val="FollowedHyperlink"/>
    <w:basedOn w:val="Standardskriftforavsnitt"/>
    <w:uiPriority w:val="99"/>
    <w:semiHidden/>
    <w:unhideWhenUsed/>
    <w:rsid w:val="000D1008"/>
    <w:rPr>
      <w:color w:val="954F72" w:themeColor="followedHyperlink"/>
      <w:u w:val="single"/>
    </w:rPr>
  </w:style>
  <w:style w:type="paragraph" w:styleId="Tittel">
    <w:name w:val="Title"/>
    <w:basedOn w:val="Normal"/>
    <w:next w:val="Normal"/>
    <w:link w:val="TittelTegn"/>
    <w:uiPriority w:val="10"/>
    <w:qFormat/>
    <w:rsid w:val="000D1008"/>
    <w:pPr>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0D1008"/>
    <w:rPr>
      <w:rFonts w:asciiTheme="majorHAnsi" w:hAnsiTheme="majorHAnsi" w:eastAsiaTheme="majorEastAsia" w:cstheme="majorBidi"/>
      <w:spacing w:val="-10"/>
      <w:kern w:val="28"/>
      <w:sz w:val="56"/>
      <w:szCs w:val="56"/>
    </w:rPr>
  </w:style>
  <w:style w:type="character" w:styleId="Overskrift1Tegn" w:customStyle="1">
    <w:name w:val="Overskrift 1 Tegn"/>
    <w:basedOn w:val="Standardskriftforavsnitt"/>
    <w:link w:val="Overskrift1"/>
    <w:uiPriority w:val="9"/>
    <w:rsid w:val="006E4B13"/>
    <w:rPr>
      <w:rFonts w:ascii="FRUTIGER LT 55 ROMAN" w:hAnsi="FRUTIGER LT 55 ROMAN" w:eastAsiaTheme="majorEastAsia" w:cstheme="majorBidi"/>
      <w:color w:val="000000" w:themeColor="text1"/>
      <w:sz w:val="28"/>
      <w:szCs w:val="32"/>
    </w:rPr>
  </w:style>
  <w:style w:type="character" w:styleId="Overskrift3Tegn" w:customStyle="1">
    <w:name w:val="Overskrift 3 Tegn"/>
    <w:basedOn w:val="Standardskriftforavsnitt"/>
    <w:link w:val="Overskrift3"/>
    <w:uiPriority w:val="9"/>
    <w:rsid w:val="00EE1F43"/>
    <w:rPr>
      <w:rFonts w:ascii="Times New Roman" w:hAnsi="Times New Roman" w:eastAsia="Times New Roman" w:cs="Times New Roman"/>
      <w:b/>
      <w:bCs/>
      <w:sz w:val="27"/>
      <w:szCs w:val="27"/>
      <w:lang w:eastAsia="nb-NO"/>
    </w:rPr>
  </w:style>
  <w:style w:type="character" w:styleId="Sidetall">
    <w:name w:val="page number"/>
    <w:basedOn w:val="Standardskriftforavsnitt"/>
    <w:uiPriority w:val="99"/>
    <w:semiHidden/>
    <w:unhideWhenUsed/>
    <w:rsid w:val="00694CF4"/>
  </w:style>
  <w:style w:type="paragraph" w:styleId="INNH1">
    <w:name w:val="toc 1"/>
    <w:basedOn w:val="Normal"/>
    <w:next w:val="Normal"/>
    <w:autoRedefine/>
    <w:uiPriority w:val="39"/>
    <w:unhideWhenUsed/>
    <w:rsid w:val="00694CF4"/>
    <w:pPr>
      <w:spacing w:after="100"/>
    </w:pPr>
  </w:style>
  <w:style w:type="paragraph" w:styleId="INNH3">
    <w:name w:val="toc 3"/>
    <w:basedOn w:val="Normal"/>
    <w:next w:val="Normal"/>
    <w:autoRedefine/>
    <w:uiPriority w:val="39"/>
    <w:unhideWhenUsed/>
    <w:rsid w:val="00694CF4"/>
    <w:pPr>
      <w:spacing w:after="100"/>
      <w:ind w:left="440"/>
    </w:pPr>
  </w:style>
  <w:style xmlns:w="http://schemas.openxmlformats.org/wordprocessingml/2006/main" w:type="table" w:styleId="TableGrid">
    <w:name xmlns:w="http://schemas.openxmlformats.org/wordprocessingml/2006/main" w:val="Table Grid"/>
    <w:basedOn xmlns:w="http://schemas.openxmlformats.org/wordprocessingml/2006/main" w:val="Vanlig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764A48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426898">
      <w:bodyDiv w:val="1"/>
      <w:marLeft w:val="0"/>
      <w:marRight w:val="0"/>
      <w:marTop w:val="0"/>
      <w:marBottom w:val="0"/>
      <w:divBdr>
        <w:top w:val="none" w:sz="0" w:space="0" w:color="auto"/>
        <w:left w:val="none" w:sz="0" w:space="0" w:color="auto"/>
        <w:bottom w:val="none" w:sz="0" w:space="0" w:color="auto"/>
        <w:right w:val="none" w:sz="0" w:space="0" w:color="auto"/>
      </w:divBdr>
    </w:div>
    <w:div w:id="875046339">
      <w:bodyDiv w:val="1"/>
      <w:marLeft w:val="0"/>
      <w:marRight w:val="0"/>
      <w:marTop w:val="0"/>
      <w:marBottom w:val="0"/>
      <w:divBdr>
        <w:top w:val="none" w:sz="0" w:space="0" w:color="auto"/>
        <w:left w:val="none" w:sz="0" w:space="0" w:color="auto"/>
        <w:bottom w:val="none" w:sz="0" w:space="0" w:color="auto"/>
        <w:right w:val="none" w:sz="0" w:space="0" w:color="auto"/>
      </w:divBdr>
    </w:div>
    <w:div w:id="1001394865">
      <w:bodyDiv w:val="1"/>
      <w:marLeft w:val="0"/>
      <w:marRight w:val="0"/>
      <w:marTop w:val="0"/>
      <w:marBottom w:val="0"/>
      <w:divBdr>
        <w:top w:val="none" w:sz="0" w:space="0" w:color="auto"/>
        <w:left w:val="none" w:sz="0" w:space="0" w:color="auto"/>
        <w:bottom w:val="none" w:sz="0" w:space="0" w:color="auto"/>
        <w:right w:val="none" w:sz="0" w:space="0" w:color="auto"/>
      </w:divBdr>
    </w:div>
    <w:div w:id="1370377931">
      <w:bodyDiv w:val="1"/>
      <w:marLeft w:val="0"/>
      <w:marRight w:val="0"/>
      <w:marTop w:val="0"/>
      <w:marBottom w:val="0"/>
      <w:divBdr>
        <w:top w:val="none" w:sz="0" w:space="0" w:color="auto"/>
        <w:left w:val="none" w:sz="0" w:space="0" w:color="auto"/>
        <w:bottom w:val="none" w:sz="0" w:space="0" w:color="auto"/>
        <w:right w:val="none" w:sz="0" w:space="0" w:color="auto"/>
      </w:divBdr>
    </w:div>
    <w:div w:id="15817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 Type="http://schemas.openxmlformats.org/officeDocument/2006/relationships/image" Target="/media/image6.png" Id="Ra701ee41cbdb4986" /><Relationship Type="http://schemas.openxmlformats.org/officeDocument/2006/relationships/hyperlink" Target="https://www.worldskills.no/yrkeskonkurranser/skole-nm/arrangorhandbok-for-skole-nm/" TargetMode="External" Id="R0163523a80504f61" /><Relationship Type="http://schemas.openxmlformats.org/officeDocument/2006/relationships/image" Target="/media/imageb.png" Id="R885590d968104d3e" /><Relationship Type="http://schemas.openxmlformats.org/officeDocument/2006/relationships/image" Target="/media/imagec.png" Id="R52e629206bf747ee" /><Relationship Type="http://schemas.openxmlformats.org/officeDocument/2006/relationships/image" Target="/media/imaged.png" Id="Rdcb8c84105d044cc" /></Relationships>
</file>

<file path=word/_rels/header1.xml.rels>&#65279;<?xml version="1.0" encoding="utf-8"?><Relationships xmlns="http://schemas.openxmlformats.org/package/2006/relationships"><Relationship Type="http://schemas.openxmlformats.org/officeDocument/2006/relationships/image" Target="/media/imagee.png" Id="R84b67a1ffb474ea3"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jornarvalstad/Library/Group%20Containers/UBF8T346G9.Office/User%20Content.localized/Templates.localized/WorldSkills_brevmal%20-UTEN%20kontaktinfo.dotx" TargetMode="External"/></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926F82F4CA8D42ADFEC236B7592D1D" ma:contentTypeVersion="16" ma:contentTypeDescription="Opprett et nytt dokument." ma:contentTypeScope="" ma:versionID="1f487285f2ea56f18b6d430c57bbbcd1">
  <xsd:schema xmlns:xsd="http://www.w3.org/2001/XMLSchema" xmlns:xs="http://www.w3.org/2001/XMLSchema" xmlns:p="http://schemas.microsoft.com/office/2006/metadata/properties" xmlns:ns2="bc697cc2-1b01-4232-85fd-1cd71df6350d" xmlns:ns3="749ab8b6-ff35-4a4f-9f18-9cef83ce6420" targetNamespace="http://schemas.microsoft.com/office/2006/metadata/properties" ma:root="true" ma:fieldsID="925de35da13284eddb5eb2062c9cd149" ns2:_="" ns3:_="">
    <xsd:import namespace="bc697cc2-1b01-4232-85fd-1cd71df6350d"/>
    <xsd:import namespace="749ab8b6-ff35-4a4f-9f18-9cef83ce64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97cc2-1b01-4232-85fd-1cd71df63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f78e4fb-8303-4389-ac55-b3ee458ce331}" ma:internalName="TaxCatchAll" ma:showField="CatchAllData" ma:web="dd4e703f-632b-46e7-aee9-972e96f4b9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119b49b-2cc3-444e-b755-8692f4554da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697cc2-1b01-4232-85fd-1cd71df6350d">
      <Terms xmlns="http://schemas.microsoft.com/office/infopath/2007/PartnerControls"/>
    </lcf76f155ced4ddcb4097134ff3c332f>
    <TaxCatchAll xmlns="749ab8b6-ff35-4a4f-9f18-9cef83ce6420" xsi:nil="true"/>
  </documentManagement>
</p:properties>
</file>

<file path=customXml/itemProps1.xml><?xml version="1.0" encoding="utf-8"?>
<ds:datastoreItem xmlns:ds="http://schemas.openxmlformats.org/officeDocument/2006/customXml" ds:itemID="{4F519A74-27C1-4205-95B6-DDE0CC675905}"/>
</file>

<file path=customXml/itemProps2.xml><?xml version="1.0" encoding="utf-8"?>
<ds:datastoreItem xmlns:ds="http://schemas.openxmlformats.org/officeDocument/2006/customXml" ds:itemID="{4098B455-7F7F-4091-8A3F-2A59FBD53048}"/>
</file>

<file path=customXml/itemProps3.xml><?xml version="1.0" encoding="utf-8"?>
<ds:datastoreItem xmlns:ds="http://schemas.openxmlformats.org/officeDocument/2006/customXml" ds:itemID="{B3EB127E-9AA5-4D20-8056-D133A63BEF22}"/>
</file>

<file path=customXml/itemProps4.xml><?xml version="1.0" encoding="utf-8"?>
<ds:datastoreItem xmlns:ds="http://schemas.openxmlformats.org/officeDocument/2006/customXml" ds:itemID="{4C750867-3DD6-41EA-AA9C-E5F58EB2F58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WorldSkills_brevmal -UTEN kontaktinfo.dotx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Anette Johansen</cp:lastModifiedBy>
  <cp:revision>6</cp:revision>
  <cp:lastPrinted>2019-05-28T08:28:00Z</cp:lastPrinted>
  <dcterms:created xsi:type="dcterms:W3CDTF">2023-02-02T08:13:00Z</dcterms:created>
  <dcterms:modified xsi:type="dcterms:W3CDTF">2025-07-16T10:44:44Z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0x01010062926F82F4CA8D42ADFEC236B7592D1D</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